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1644" w14:textId="77777777" w:rsidR="00AA2330" w:rsidRDefault="00AA2330" w:rsidP="00AA2330">
      <w:pPr>
        <w:rPr>
          <w:rFonts w:ascii="Aptos" w:hAnsi="Aptos"/>
          <w:bCs/>
          <w:sz w:val="20"/>
          <w:szCs w:val="20"/>
        </w:rPr>
      </w:pPr>
      <w:bookmarkStart w:id="0" w:name="_Hlk97108956"/>
    </w:p>
    <w:bookmarkEnd w:id="0"/>
    <w:p w14:paraId="31AEB79B" w14:textId="77777777" w:rsidR="00301F00" w:rsidRPr="004D4514" w:rsidRDefault="00301F00" w:rsidP="00301F00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</w:rPr>
      </w:pPr>
      <w:r>
        <w:rPr>
          <w:rFonts w:ascii="Segoe UI" w:hAnsi="Segoe UI" w:cs="Segoe UI"/>
          <w:b/>
          <w:bCs/>
          <w:sz w:val="36"/>
          <w:szCs w:val="36"/>
        </w:rPr>
        <w:t>F</w:t>
      </w:r>
      <w:r w:rsidRPr="004D4514">
        <w:rPr>
          <w:rFonts w:ascii="Segoe UI" w:hAnsi="Segoe UI" w:cs="Segoe UI"/>
          <w:b/>
          <w:bCs/>
          <w:sz w:val="36"/>
          <w:szCs w:val="36"/>
        </w:rPr>
        <w:t>röhliche Stellvertretung im Kindergarten gesucht!</w:t>
      </w:r>
    </w:p>
    <w:p w14:paraId="16C67959" w14:textId="77777777" w:rsidR="00301F00" w:rsidRPr="004D4514" w:rsidRDefault="00301F00" w:rsidP="00301F00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4D4514">
        <w:rPr>
          <w:rFonts w:ascii="Segoe UI" w:hAnsi="Segoe UI" w:cs="Segoe UI"/>
          <w:i/>
          <w:iCs/>
          <w:sz w:val="21"/>
          <w:szCs w:val="21"/>
        </w:rPr>
        <w:t>Spontan – herzlich – engagiert</w:t>
      </w:r>
    </w:p>
    <w:p w14:paraId="5D2A0E5D" w14:textId="428EBA59" w:rsidR="002F57F9" w:rsidRPr="00444082" w:rsidRDefault="00301F00" w:rsidP="00233699">
      <w:pPr>
        <w:spacing w:before="100" w:beforeAutospacing="1" w:after="100" w:afterAutospacing="1" w:line="300" w:lineRule="atLeast"/>
        <w:rPr>
          <w:rFonts w:ascii="Aptos" w:hAnsi="Aptos"/>
          <w:sz w:val="20"/>
          <w:szCs w:val="20"/>
        </w:rPr>
      </w:pPr>
      <w:r w:rsidRPr="00444082">
        <w:rPr>
          <w:rFonts w:ascii="Aptos" w:hAnsi="Aptos"/>
          <w:sz w:val="20"/>
          <w:szCs w:val="20"/>
        </w:rPr>
        <w:t>Unser Kindergarten-Team sucht eine ausgebildete Lehrperson, die uns bei kurzfristigen Absenzen von Kindergartenlehrpersonen unterstützt.</w:t>
      </w:r>
      <w:r w:rsidRPr="00444082">
        <w:rPr>
          <w:rFonts w:ascii="Aptos" w:hAnsi="Aptos"/>
          <w:sz w:val="20"/>
          <w:szCs w:val="20"/>
        </w:rPr>
        <w:br/>
        <w:t>Vielleicht bist du pensioniert und möchtest weiterhin mit Kindern arbeiten – ganz ohne festen Stundenplan? Dann passt du perfekt zu uns!</w:t>
      </w:r>
    </w:p>
    <w:p w14:paraId="1DCCD3F0" w14:textId="77777777" w:rsidR="00233699" w:rsidRPr="00301F00" w:rsidRDefault="00233699" w:rsidP="00233699">
      <w:pPr>
        <w:spacing w:before="100" w:beforeAutospacing="1" w:after="100" w:afterAutospacing="1" w:line="120" w:lineRule="auto"/>
        <w:rPr>
          <w:rFonts w:ascii="Segoe UI" w:hAnsi="Segoe UI" w:cs="Segoe UI"/>
          <w:sz w:val="21"/>
          <w:szCs w:val="21"/>
        </w:rPr>
      </w:pPr>
    </w:p>
    <w:p w14:paraId="00B9A188" w14:textId="77777777" w:rsidR="00301F00" w:rsidRPr="004D4514" w:rsidRDefault="00301F00" w:rsidP="00301F00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</w:rPr>
      </w:pPr>
      <w:r w:rsidRPr="004D4514">
        <w:rPr>
          <w:rFonts w:ascii="Apple Color Emoji" w:hAnsi="Apple Color Emoji" w:cs="Apple Color Emoji"/>
          <w:b/>
          <w:bCs/>
          <w:sz w:val="27"/>
          <w:szCs w:val="27"/>
        </w:rPr>
        <w:t>💛</w:t>
      </w:r>
      <w:r w:rsidRPr="004D4514">
        <w:rPr>
          <w:rFonts w:ascii="Segoe UI" w:hAnsi="Segoe UI" w:cs="Segoe UI"/>
          <w:b/>
          <w:bCs/>
          <w:sz w:val="27"/>
          <w:szCs w:val="27"/>
        </w:rPr>
        <w:t xml:space="preserve"> Was </w:t>
      </w:r>
      <w:r>
        <w:rPr>
          <w:rFonts w:ascii="Segoe UI" w:hAnsi="Segoe UI" w:cs="Segoe UI"/>
          <w:b/>
          <w:bCs/>
          <w:sz w:val="27"/>
          <w:szCs w:val="27"/>
        </w:rPr>
        <w:t>dich</w:t>
      </w:r>
      <w:r w:rsidRPr="004D4514">
        <w:rPr>
          <w:rFonts w:ascii="Segoe UI" w:hAnsi="Segoe UI" w:cs="Segoe UI"/>
          <w:b/>
          <w:bCs/>
          <w:sz w:val="27"/>
          <w:szCs w:val="27"/>
        </w:rPr>
        <w:t xml:space="preserve"> erwartet</w:t>
      </w:r>
    </w:p>
    <w:p w14:paraId="6C768C56" w14:textId="77777777" w:rsidR="00301F00" w:rsidRPr="00444082" w:rsidRDefault="00301F00" w:rsidP="005F596D">
      <w:pPr>
        <w:numPr>
          <w:ilvl w:val="0"/>
          <w:numId w:val="12"/>
        </w:numPr>
        <w:spacing w:before="100" w:beforeAutospacing="1" w:after="100" w:afterAutospacing="1" w:line="200" w:lineRule="atLeast"/>
        <w:ind w:left="714" w:hanging="357"/>
        <w:rPr>
          <w:rFonts w:ascii="Aptos" w:hAnsi="Aptos"/>
          <w:sz w:val="20"/>
          <w:szCs w:val="20"/>
        </w:rPr>
      </w:pPr>
      <w:r w:rsidRPr="00444082">
        <w:rPr>
          <w:rFonts w:ascii="Aptos" w:hAnsi="Aptos"/>
          <w:sz w:val="20"/>
          <w:szCs w:val="20"/>
        </w:rPr>
        <w:t>Einsätze auf Abruf, je nach Bedarf</w:t>
      </w:r>
    </w:p>
    <w:p w14:paraId="1AF2A659" w14:textId="77777777" w:rsidR="00301F00" w:rsidRPr="00444082" w:rsidRDefault="00301F00" w:rsidP="005F596D">
      <w:pPr>
        <w:numPr>
          <w:ilvl w:val="0"/>
          <w:numId w:val="12"/>
        </w:numPr>
        <w:spacing w:before="100" w:beforeAutospacing="1" w:after="100" w:afterAutospacing="1" w:line="200" w:lineRule="atLeast"/>
        <w:ind w:left="714" w:hanging="357"/>
        <w:rPr>
          <w:rFonts w:ascii="Aptos" w:hAnsi="Aptos"/>
          <w:sz w:val="20"/>
          <w:szCs w:val="20"/>
        </w:rPr>
      </w:pPr>
      <w:r w:rsidRPr="00444082">
        <w:rPr>
          <w:rFonts w:ascii="Aptos" w:hAnsi="Aptos"/>
          <w:sz w:val="20"/>
          <w:szCs w:val="20"/>
        </w:rPr>
        <w:t>Ein liebevolles, motiviertes Team</w:t>
      </w:r>
    </w:p>
    <w:p w14:paraId="69E460F2" w14:textId="77777777" w:rsidR="00301F00" w:rsidRPr="00444082" w:rsidRDefault="00301F00" w:rsidP="005F596D">
      <w:pPr>
        <w:numPr>
          <w:ilvl w:val="0"/>
          <w:numId w:val="12"/>
        </w:numPr>
        <w:spacing w:before="100" w:beforeAutospacing="1" w:after="100" w:afterAutospacing="1" w:line="200" w:lineRule="atLeast"/>
        <w:ind w:left="714" w:hanging="357"/>
        <w:rPr>
          <w:rFonts w:ascii="Aptos" w:hAnsi="Aptos"/>
          <w:sz w:val="20"/>
          <w:szCs w:val="20"/>
        </w:rPr>
      </w:pPr>
      <w:r w:rsidRPr="00444082">
        <w:rPr>
          <w:rFonts w:ascii="Aptos" w:hAnsi="Aptos"/>
          <w:sz w:val="20"/>
          <w:szCs w:val="20"/>
        </w:rPr>
        <w:t>Fröhliche Kinder, die sich auf dich freuen</w:t>
      </w:r>
    </w:p>
    <w:p w14:paraId="79682217" w14:textId="77777777" w:rsidR="00301F00" w:rsidRDefault="00301F00" w:rsidP="005F596D">
      <w:pPr>
        <w:numPr>
          <w:ilvl w:val="0"/>
          <w:numId w:val="12"/>
        </w:numPr>
        <w:spacing w:before="100" w:beforeAutospacing="1" w:after="100" w:afterAutospacing="1" w:line="200" w:lineRule="atLeast"/>
        <w:ind w:left="714" w:hanging="357"/>
        <w:rPr>
          <w:rFonts w:ascii="Aptos" w:hAnsi="Aptos"/>
          <w:sz w:val="20"/>
          <w:szCs w:val="20"/>
        </w:rPr>
      </w:pPr>
      <w:r w:rsidRPr="00444082">
        <w:rPr>
          <w:rFonts w:ascii="Aptos" w:hAnsi="Aptos"/>
          <w:sz w:val="20"/>
          <w:szCs w:val="20"/>
        </w:rPr>
        <w:t>Eine wertschätzende und unterstützende Arbeitsatmosphäre</w:t>
      </w:r>
    </w:p>
    <w:p w14:paraId="6E33AA44" w14:textId="77777777" w:rsidR="005F596D" w:rsidRPr="00444082" w:rsidRDefault="005F596D" w:rsidP="005F596D">
      <w:pPr>
        <w:spacing w:before="100" w:beforeAutospacing="1" w:after="100" w:afterAutospacing="1" w:line="200" w:lineRule="atLeast"/>
        <w:ind w:left="714"/>
        <w:rPr>
          <w:rFonts w:ascii="Aptos" w:hAnsi="Aptos"/>
          <w:sz w:val="20"/>
          <w:szCs w:val="20"/>
        </w:rPr>
      </w:pPr>
    </w:p>
    <w:p w14:paraId="2AF0C810" w14:textId="77777777" w:rsidR="00301F00" w:rsidRPr="004D4514" w:rsidRDefault="00301F00" w:rsidP="00301F00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</w:rPr>
      </w:pPr>
      <w:r w:rsidRPr="004D4514">
        <w:rPr>
          <w:rFonts w:ascii="Apple Color Emoji" w:hAnsi="Apple Color Emoji" w:cs="Apple Color Emoji"/>
          <w:b/>
          <w:bCs/>
          <w:sz w:val="27"/>
          <w:szCs w:val="27"/>
        </w:rPr>
        <w:t>👩</w:t>
      </w:r>
      <w:r w:rsidRPr="004D4514">
        <w:rPr>
          <w:rFonts w:ascii="Segoe UI" w:hAnsi="Segoe UI" w:cs="Segoe UI"/>
          <w:b/>
          <w:bCs/>
          <w:sz w:val="27"/>
          <w:szCs w:val="27"/>
        </w:rPr>
        <w:t>‍</w:t>
      </w:r>
      <w:r w:rsidRPr="004D4514">
        <w:rPr>
          <w:rFonts w:ascii="Apple Color Emoji" w:hAnsi="Apple Color Emoji" w:cs="Apple Color Emoji"/>
          <w:b/>
          <w:bCs/>
          <w:sz w:val="27"/>
          <w:szCs w:val="27"/>
        </w:rPr>
        <w:t>🏫</w:t>
      </w:r>
      <w:r w:rsidRPr="004D4514">
        <w:rPr>
          <w:rFonts w:ascii="Segoe UI" w:hAnsi="Segoe UI" w:cs="Segoe UI"/>
          <w:b/>
          <w:bCs/>
          <w:sz w:val="27"/>
          <w:szCs w:val="27"/>
        </w:rPr>
        <w:t xml:space="preserve"> Was </w:t>
      </w:r>
      <w:r>
        <w:rPr>
          <w:rFonts w:ascii="Segoe UI" w:hAnsi="Segoe UI" w:cs="Segoe UI"/>
          <w:b/>
          <w:bCs/>
          <w:sz w:val="27"/>
          <w:szCs w:val="27"/>
        </w:rPr>
        <w:t>du</w:t>
      </w:r>
      <w:r w:rsidRPr="004D4514">
        <w:rPr>
          <w:rFonts w:ascii="Segoe UI" w:hAnsi="Segoe UI" w:cs="Segoe UI"/>
          <w:b/>
          <w:bCs/>
          <w:sz w:val="27"/>
          <w:szCs w:val="27"/>
        </w:rPr>
        <w:t xml:space="preserve"> </w:t>
      </w:r>
      <w:r>
        <w:rPr>
          <w:rFonts w:ascii="Segoe UI" w:hAnsi="Segoe UI" w:cs="Segoe UI"/>
          <w:b/>
          <w:bCs/>
          <w:sz w:val="27"/>
          <w:szCs w:val="27"/>
        </w:rPr>
        <w:t>mitbringst</w:t>
      </w:r>
    </w:p>
    <w:p w14:paraId="7237E374" w14:textId="77777777" w:rsidR="00301F00" w:rsidRPr="00444082" w:rsidRDefault="00301F00" w:rsidP="005F596D">
      <w:pPr>
        <w:numPr>
          <w:ilvl w:val="0"/>
          <w:numId w:val="12"/>
        </w:numPr>
        <w:spacing w:before="100" w:beforeAutospacing="1" w:after="100" w:afterAutospacing="1" w:line="200" w:lineRule="atLeast"/>
        <w:ind w:left="714" w:hanging="357"/>
        <w:rPr>
          <w:rFonts w:ascii="Aptos" w:hAnsi="Aptos"/>
          <w:sz w:val="20"/>
          <w:szCs w:val="20"/>
        </w:rPr>
      </w:pPr>
      <w:r w:rsidRPr="00444082">
        <w:rPr>
          <w:rFonts w:ascii="Aptos" w:hAnsi="Aptos"/>
          <w:sz w:val="20"/>
          <w:szCs w:val="20"/>
        </w:rPr>
        <w:t>Eine abgeschlossene Ausbildung als Lehrperson (Kindergarten/Unterstufe)</w:t>
      </w:r>
    </w:p>
    <w:p w14:paraId="651DCA95" w14:textId="77777777" w:rsidR="00301F00" w:rsidRPr="00444082" w:rsidRDefault="00301F00" w:rsidP="005F596D">
      <w:pPr>
        <w:numPr>
          <w:ilvl w:val="0"/>
          <w:numId w:val="12"/>
        </w:numPr>
        <w:spacing w:before="100" w:beforeAutospacing="1" w:after="100" w:afterAutospacing="1" w:line="200" w:lineRule="atLeast"/>
        <w:ind w:left="714" w:hanging="357"/>
        <w:rPr>
          <w:rFonts w:ascii="Aptos" w:hAnsi="Aptos"/>
          <w:sz w:val="20"/>
          <w:szCs w:val="20"/>
        </w:rPr>
      </w:pPr>
      <w:r w:rsidRPr="00444082">
        <w:rPr>
          <w:rFonts w:ascii="Aptos" w:hAnsi="Aptos"/>
          <w:sz w:val="20"/>
          <w:szCs w:val="20"/>
        </w:rPr>
        <w:t>Freude an der Arbeit mit Kindern</w:t>
      </w:r>
    </w:p>
    <w:p w14:paraId="42F1901E" w14:textId="77777777" w:rsidR="00301F00" w:rsidRPr="00444082" w:rsidRDefault="00301F00" w:rsidP="005F596D">
      <w:pPr>
        <w:numPr>
          <w:ilvl w:val="0"/>
          <w:numId w:val="12"/>
        </w:numPr>
        <w:spacing w:before="100" w:beforeAutospacing="1" w:after="100" w:afterAutospacing="1" w:line="200" w:lineRule="atLeast"/>
        <w:ind w:left="714" w:hanging="357"/>
        <w:rPr>
          <w:rFonts w:ascii="Aptos" w:hAnsi="Aptos"/>
          <w:sz w:val="20"/>
          <w:szCs w:val="20"/>
        </w:rPr>
      </w:pPr>
      <w:r w:rsidRPr="00444082">
        <w:rPr>
          <w:rFonts w:ascii="Aptos" w:hAnsi="Aptos"/>
          <w:sz w:val="20"/>
          <w:szCs w:val="20"/>
        </w:rPr>
        <w:t>Spontanität und Flexibilität</w:t>
      </w:r>
    </w:p>
    <w:p w14:paraId="4832AE82" w14:textId="77777777" w:rsidR="00301F00" w:rsidRDefault="00301F00" w:rsidP="005F596D">
      <w:pPr>
        <w:numPr>
          <w:ilvl w:val="0"/>
          <w:numId w:val="12"/>
        </w:numPr>
        <w:spacing w:before="100" w:beforeAutospacing="1" w:after="100" w:afterAutospacing="1" w:line="200" w:lineRule="atLeast"/>
        <w:ind w:left="714" w:hanging="357"/>
        <w:rPr>
          <w:rFonts w:ascii="Aptos" w:hAnsi="Aptos"/>
          <w:sz w:val="20"/>
          <w:szCs w:val="20"/>
        </w:rPr>
      </w:pPr>
      <w:r w:rsidRPr="00444082">
        <w:rPr>
          <w:rFonts w:ascii="Aptos" w:hAnsi="Aptos"/>
          <w:sz w:val="20"/>
          <w:szCs w:val="20"/>
        </w:rPr>
        <w:t>Herz, Humor und Gelassenheit</w:t>
      </w:r>
    </w:p>
    <w:p w14:paraId="37582138" w14:textId="77777777" w:rsidR="005F596D" w:rsidRPr="00444082" w:rsidRDefault="005F596D" w:rsidP="005F596D">
      <w:pPr>
        <w:spacing w:before="100" w:beforeAutospacing="1" w:after="100" w:afterAutospacing="1" w:line="200" w:lineRule="atLeast"/>
        <w:ind w:left="714"/>
        <w:rPr>
          <w:rFonts w:ascii="Aptos" w:hAnsi="Aptos"/>
          <w:sz w:val="20"/>
          <w:szCs w:val="20"/>
        </w:rPr>
      </w:pPr>
    </w:p>
    <w:p w14:paraId="5B5D825F" w14:textId="77777777" w:rsidR="00301F00" w:rsidRPr="004D4514" w:rsidRDefault="00301F00" w:rsidP="00301F00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</w:rPr>
      </w:pPr>
      <w:r w:rsidRPr="004D4514">
        <w:rPr>
          <w:rFonts w:ascii="Apple Color Emoji" w:hAnsi="Apple Color Emoji" w:cs="Apple Color Emoji"/>
          <w:b/>
          <w:bCs/>
          <w:sz w:val="27"/>
          <w:szCs w:val="27"/>
        </w:rPr>
        <w:t>🌟</w:t>
      </w:r>
      <w:r w:rsidRPr="004D4514">
        <w:rPr>
          <w:rFonts w:ascii="Segoe UI" w:hAnsi="Segoe UI" w:cs="Segoe UI"/>
          <w:b/>
          <w:bCs/>
          <w:sz w:val="27"/>
          <w:szCs w:val="27"/>
        </w:rPr>
        <w:t xml:space="preserve"> Wen wir besonders willkommen </w:t>
      </w:r>
      <w:proofErr w:type="spellStart"/>
      <w:r w:rsidRPr="004D4514">
        <w:rPr>
          <w:rFonts w:ascii="Segoe UI" w:hAnsi="Segoe UI" w:cs="Segoe UI"/>
          <w:b/>
          <w:bCs/>
          <w:sz w:val="27"/>
          <w:szCs w:val="27"/>
        </w:rPr>
        <w:t>heissen</w:t>
      </w:r>
      <w:proofErr w:type="spellEnd"/>
    </w:p>
    <w:p w14:paraId="2D5F6BDA" w14:textId="77777777" w:rsidR="00301F00" w:rsidRPr="00444082" w:rsidRDefault="00301F00" w:rsidP="005F596D">
      <w:pPr>
        <w:numPr>
          <w:ilvl w:val="0"/>
          <w:numId w:val="12"/>
        </w:numPr>
        <w:spacing w:before="100" w:beforeAutospacing="1" w:after="100" w:afterAutospacing="1" w:line="200" w:lineRule="atLeast"/>
        <w:ind w:left="714" w:hanging="357"/>
        <w:rPr>
          <w:rFonts w:ascii="Aptos" w:hAnsi="Aptos"/>
          <w:sz w:val="20"/>
          <w:szCs w:val="20"/>
        </w:rPr>
      </w:pPr>
      <w:r w:rsidRPr="00444082">
        <w:rPr>
          <w:rFonts w:ascii="Aptos" w:hAnsi="Aptos"/>
          <w:sz w:val="20"/>
          <w:szCs w:val="20"/>
        </w:rPr>
        <w:t>Pensionierte Lehrpersonen, die weiterhin mit Freude einspringen möchten</w:t>
      </w:r>
    </w:p>
    <w:p w14:paraId="40B94EE8" w14:textId="77777777" w:rsidR="00301F00" w:rsidRDefault="00301F00" w:rsidP="005F596D">
      <w:pPr>
        <w:numPr>
          <w:ilvl w:val="0"/>
          <w:numId w:val="12"/>
        </w:numPr>
        <w:spacing w:before="100" w:beforeAutospacing="1" w:after="100" w:afterAutospacing="1" w:line="200" w:lineRule="atLeast"/>
        <w:ind w:left="714" w:hanging="357"/>
        <w:rPr>
          <w:rFonts w:ascii="Aptos" w:hAnsi="Aptos"/>
          <w:sz w:val="20"/>
          <w:szCs w:val="20"/>
        </w:rPr>
      </w:pPr>
      <w:r w:rsidRPr="00444082">
        <w:rPr>
          <w:rFonts w:ascii="Aptos" w:hAnsi="Aptos"/>
          <w:sz w:val="20"/>
          <w:szCs w:val="20"/>
        </w:rPr>
        <w:t>Lehrpersonen, die punktuell verfügbar sind und gerne Verantwortung übernehmen</w:t>
      </w:r>
    </w:p>
    <w:p w14:paraId="3BA2965A" w14:textId="048B742D" w:rsidR="005F596D" w:rsidRPr="00444082" w:rsidRDefault="005F596D" w:rsidP="005F596D">
      <w:pPr>
        <w:spacing w:before="100" w:beforeAutospacing="1" w:after="100" w:afterAutospacing="1" w:line="200" w:lineRule="atLeast"/>
        <w:ind w:left="714"/>
        <w:rPr>
          <w:rFonts w:ascii="Aptos" w:hAnsi="Aptos"/>
          <w:sz w:val="20"/>
          <w:szCs w:val="20"/>
        </w:rPr>
      </w:pPr>
    </w:p>
    <w:p w14:paraId="2014E36A" w14:textId="3B3125CE" w:rsidR="00301F00" w:rsidRPr="004D4514" w:rsidRDefault="00301F00" w:rsidP="00301F00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</w:rPr>
      </w:pPr>
      <w:r w:rsidRPr="004D4514">
        <w:rPr>
          <w:rFonts w:ascii="Apple Color Emoji" w:hAnsi="Apple Color Emoji" w:cs="Apple Color Emoji"/>
          <w:b/>
          <w:bCs/>
          <w:sz w:val="27"/>
          <w:szCs w:val="27"/>
        </w:rPr>
        <w:t>📬</w:t>
      </w:r>
      <w:r w:rsidRPr="004D4514">
        <w:rPr>
          <w:rFonts w:ascii="Segoe UI" w:hAnsi="Segoe UI" w:cs="Segoe UI"/>
          <w:b/>
          <w:bCs/>
          <w:sz w:val="27"/>
          <w:szCs w:val="27"/>
        </w:rPr>
        <w:t xml:space="preserve"> Haben wir </w:t>
      </w:r>
      <w:r>
        <w:rPr>
          <w:rFonts w:ascii="Segoe UI" w:hAnsi="Segoe UI" w:cs="Segoe UI"/>
          <w:b/>
          <w:bCs/>
          <w:sz w:val="27"/>
          <w:szCs w:val="27"/>
        </w:rPr>
        <w:t>dein</w:t>
      </w:r>
      <w:r w:rsidRPr="004D4514">
        <w:rPr>
          <w:rFonts w:ascii="Segoe UI" w:hAnsi="Segoe UI" w:cs="Segoe UI"/>
          <w:b/>
          <w:bCs/>
          <w:sz w:val="27"/>
          <w:szCs w:val="27"/>
        </w:rPr>
        <w:t xml:space="preserve"> Interesse geweckt?</w:t>
      </w:r>
    </w:p>
    <w:p w14:paraId="5C6517C6" w14:textId="67841AFD" w:rsidR="00301F00" w:rsidRPr="00444082" w:rsidRDefault="0019628C" w:rsidP="00301F00">
      <w:pPr>
        <w:spacing w:before="100" w:beforeAutospacing="1" w:after="100" w:afterAutospacing="1" w:line="300" w:lineRule="atLeast"/>
        <w:rPr>
          <w:rFonts w:ascii="Aptos" w:hAnsi="Aptos"/>
          <w:sz w:val="20"/>
          <w:szCs w:val="20"/>
        </w:rPr>
      </w:pPr>
      <w:r w:rsidRPr="00444082">
        <w:rPr>
          <w:rFonts w:ascii="Aptos" w:hAnsi="Aptos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9685EFE" wp14:editId="56358291">
            <wp:simplePos x="0" y="0"/>
            <wp:positionH relativeFrom="margin">
              <wp:posOffset>4649387</wp:posOffset>
            </wp:positionH>
            <wp:positionV relativeFrom="paragraph">
              <wp:posOffset>673293</wp:posOffset>
            </wp:positionV>
            <wp:extent cx="913572" cy="913572"/>
            <wp:effectExtent l="0" t="0" r="1270" b="1270"/>
            <wp:wrapNone/>
            <wp:docPr id="1854143275" name="Grafik 2" descr="schmetterlinge im flug - falter stock-grafiken, -clipart, -cartoons und -symb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schmetterlinge im flug - falter stock-grafiken, -clipart, -cartoons und -symbo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572" cy="913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F00" w:rsidRPr="00444082">
        <w:rPr>
          <w:rFonts w:ascii="Aptos" w:hAnsi="Aptos"/>
          <w:sz w:val="20"/>
          <w:szCs w:val="20"/>
        </w:rPr>
        <w:t>Wir freuen uns auf deine Kontaktaufnahme!</w:t>
      </w:r>
      <w:r w:rsidR="00FD6DC5" w:rsidRPr="00FD6DC5">
        <w:rPr>
          <w:rFonts w:ascii="Aptos" w:hAnsi="Aptos"/>
          <w:sz w:val="20"/>
          <w:szCs w:val="20"/>
        </w:rPr>
        <w:t xml:space="preserve"> </w:t>
      </w:r>
      <w:r w:rsidR="00FD6DC5">
        <w:rPr>
          <w:rFonts w:ascii="Aptos" w:hAnsi="Aptos"/>
          <w:sz w:val="20"/>
          <w:szCs w:val="20"/>
        </w:rPr>
        <w:t>Reiche uns dein</w:t>
      </w:r>
      <w:r w:rsidR="00FD6DC5" w:rsidRPr="00AA2330">
        <w:rPr>
          <w:rFonts w:ascii="Aptos" w:hAnsi="Aptos"/>
          <w:sz w:val="20"/>
          <w:szCs w:val="20"/>
        </w:rPr>
        <w:t xml:space="preserve"> Dossier (Motivationsschreiben, Lebenslauf, fachliche Nachweise und Arbeitszeugnisse) ein</w:t>
      </w:r>
      <w:r w:rsidR="00A74F0B">
        <w:rPr>
          <w:rFonts w:ascii="Aptos" w:hAnsi="Aptos"/>
          <w:sz w:val="20"/>
          <w:szCs w:val="20"/>
        </w:rPr>
        <w:t>: jeannette.hecht@schule-oberwil-lieli.ch.</w:t>
      </w:r>
      <w:r w:rsidR="00301F00" w:rsidRPr="00444082">
        <w:rPr>
          <w:rFonts w:ascii="Aptos" w:hAnsi="Aptos"/>
          <w:sz w:val="20"/>
          <w:szCs w:val="20"/>
        </w:rPr>
        <w:br/>
        <w:t>Gemeinsam sorgen wir dafür, dass unsere Kinder auch in ungeplanten Situationen bestens begleitet sind.</w:t>
      </w:r>
    </w:p>
    <w:sectPr w:rsidR="00301F00" w:rsidRPr="00444082" w:rsidSect="00635A9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667" w:right="1418" w:bottom="851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133D9" w14:textId="77777777" w:rsidR="004A15FB" w:rsidRDefault="004A15FB" w:rsidP="000101A6">
      <w:r>
        <w:separator/>
      </w:r>
    </w:p>
  </w:endnote>
  <w:endnote w:type="continuationSeparator" w:id="0">
    <w:p w14:paraId="3DBFDBC8" w14:textId="77777777" w:rsidR="004A15FB" w:rsidRDefault="004A15FB" w:rsidP="0001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1B9C" w14:textId="77777777" w:rsidR="004B1FE5" w:rsidRPr="006D75EA" w:rsidRDefault="004B1FE5" w:rsidP="00EF5EE3">
    <w:pPr>
      <w:pStyle w:val="Fuzeile"/>
      <w:rPr>
        <w:rFonts w:ascii="Arial" w:hAnsi="Arial" w:cs="Arial"/>
        <w:sz w:val="16"/>
        <w:szCs w:val="16"/>
      </w:rPr>
    </w:pPr>
    <w:r w:rsidRPr="006D75EA">
      <w:rPr>
        <w:rFonts w:ascii="Arial" w:hAnsi="Arial" w:cs="Arial"/>
        <w:sz w:val="16"/>
        <w:szCs w:val="16"/>
      </w:rPr>
      <w:t xml:space="preserve">Schule </w:t>
    </w:r>
    <w:proofErr w:type="gramStart"/>
    <w:r w:rsidRPr="006D75EA">
      <w:rPr>
        <w:rFonts w:ascii="Arial" w:hAnsi="Arial" w:cs="Arial"/>
        <w:sz w:val="16"/>
        <w:szCs w:val="16"/>
      </w:rPr>
      <w:t>Oberwil-Lieli</w:t>
    </w:r>
    <w:r w:rsidRPr="006D75EA">
      <w:rPr>
        <w:rFonts w:ascii="Arial" w:hAnsi="Arial" w:cs="Arial"/>
        <w:sz w:val="16"/>
        <w:szCs w:val="16"/>
      </w:rPr>
      <w:tab/>
      <w:t>Schulhausstrasse</w:t>
    </w:r>
    <w:proofErr w:type="gramEnd"/>
    <w:r w:rsidRPr="006D75EA">
      <w:rPr>
        <w:rFonts w:ascii="Arial" w:hAnsi="Arial" w:cs="Arial"/>
        <w:sz w:val="16"/>
        <w:szCs w:val="16"/>
      </w:rPr>
      <w:t xml:space="preserve"> 94</w:t>
    </w:r>
    <w:r w:rsidRPr="006D75EA">
      <w:rPr>
        <w:rFonts w:ascii="Arial" w:hAnsi="Arial" w:cs="Arial"/>
        <w:sz w:val="16"/>
        <w:szCs w:val="16"/>
      </w:rPr>
      <w:tab/>
      <w:t>8966 Oberwil-Lieli</w:t>
    </w:r>
  </w:p>
  <w:p w14:paraId="0C19F822" w14:textId="77777777" w:rsidR="004B1FE5" w:rsidRPr="006D75EA" w:rsidRDefault="004B1FE5" w:rsidP="00EF5EE3">
    <w:pPr>
      <w:pStyle w:val="Fuzeile"/>
      <w:rPr>
        <w:rFonts w:ascii="Arial" w:hAnsi="Arial" w:cs="Arial"/>
        <w:sz w:val="16"/>
        <w:szCs w:val="16"/>
      </w:rPr>
    </w:pPr>
    <w:r w:rsidRPr="006D75EA">
      <w:rPr>
        <w:rFonts w:ascii="Arial" w:hAnsi="Arial" w:cs="Arial"/>
        <w:sz w:val="16"/>
        <w:szCs w:val="16"/>
      </w:rPr>
      <w:t>Tel. 056 648 62 11</w:t>
    </w:r>
    <w:r w:rsidRPr="006D75EA">
      <w:rPr>
        <w:rFonts w:ascii="Arial" w:hAnsi="Arial" w:cs="Arial"/>
        <w:sz w:val="16"/>
        <w:szCs w:val="16"/>
      </w:rPr>
      <w:tab/>
      <w:t>oberwil-lieli.schulleitung@schulen</w:t>
    </w:r>
    <w:r>
      <w:rPr>
        <w:rFonts w:ascii="Arial" w:hAnsi="Arial" w:cs="Arial"/>
        <w:sz w:val="16"/>
        <w:szCs w:val="16"/>
      </w:rPr>
      <w:t>-aargau</w:t>
    </w:r>
    <w:r w:rsidRPr="006D75EA">
      <w:rPr>
        <w:rFonts w:ascii="Arial" w:hAnsi="Arial" w:cs="Arial"/>
        <w:sz w:val="16"/>
        <w:szCs w:val="16"/>
      </w:rPr>
      <w:t>.ch</w:t>
    </w:r>
    <w:r w:rsidRPr="006D75EA">
      <w:rPr>
        <w:rFonts w:ascii="Arial" w:hAnsi="Arial" w:cs="Arial"/>
        <w:sz w:val="16"/>
        <w:szCs w:val="16"/>
      </w:rPr>
      <w:tab/>
      <w:t>Fax 056 648 62 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58B2" w14:textId="3814E7A0" w:rsidR="0027600F" w:rsidRPr="00471302" w:rsidRDefault="00C12942" w:rsidP="00471302">
    <w:pPr>
      <w:pStyle w:val="Fuzeile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471302">
      <w:rPr>
        <w:rFonts w:ascii="Arial" w:hAnsi="Arial" w:cs="Arial"/>
        <w:sz w:val="16"/>
        <w:szCs w:val="16"/>
      </w:rPr>
      <w:t xml:space="preserve">Schule </w:t>
    </w:r>
    <w:proofErr w:type="gramStart"/>
    <w:r w:rsidRPr="00471302">
      <w:rPr>
        <w:rFonts w:ascii="Arial" w:hAnsi="Arial" w:cs="Arial"/>
        <w:sz w:val="16"/>
        <w:szCs w:val="16"/>
      </w:rPr>
      <w:t>Oberwil-Lieli</w:t>
    </w:r>
    <w:r w:rsidRPr="00471302">
      <w:rPr>
        <w:rFonts w:ascii="Arial" w:hAnsi="Arial" w:cs="Arial"/>
        <w:sz w:val="16"/>
        <w:szCs w:val="16"/>
      </w:rPr>
      <w:tab/>
      <w:t>Schulhausstrasse</w:t>
    </w:r>
    <w:proofErr w:type="gramEnd"/>
    <w:r w:rsidRPr="00471302">
      <w:rPr>
        <w:rFonts w:ascii="Arial" w:hAnsi="Arial" w:cs="Arial"/>
        <w:sz w:val="16"/>
        <w:szCs w:val="16"/>
      </w:rPr>
      <w:t xml:space="preserve"> 94</w:t>
    </w:r>
    <w:r w:rsidRPr="00471302">
      <w:rPr>
        <w:rFonts w:ascii="Arial" w:hAnsi="Arial" w:cs="Arial"/>
        <w:sz w:val="16"/>
        <w:szCs w:val="16"/>
      </w:rPr>
      <w:tab/>
      <w:t>8966 Oberwil-Lieli</w:t>
    </w:r>
  </w:p>
  <w:p w14:paraId="1506A557" w14:textId="28CDBDE8" w:rsidR="00C12942" w:rsidRPr="00471302" w:rsidRDefault="00C12942" w:rsidP="00471302">
    <w:pPr>
      <w:pStyle w:val="Fuzeile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471302">
      <w:rPr>
        <w:rFonts w:ascii="Arial" w:hAnsi="Arial" w:cs="Arial"/>
        <w:sz w:val="16"/>
        <w:szCs w:val="16"/>
      </w:rPr>
      <w:t>Tel.: +41 56 648 62 12</w:t>
    </w:r>
    <w:r w:rsidRPr="00471302">
      <w:rPr>
        <w:rFonts w:ascii="Arial" w:hAnsi="Arial" w:cs="Arial"/>
        <w:sz w:val="16"/>
        <w:szCs w:val="16"/>
      </w:rPr>
      <w:tab/>
    </w:r>
    <w:hyperlink r:id="rId1" w:history="1">
      <w:r w:rsidRPr="00471302">
        <w:rPr>
          <w:rStyle w:val="Hyperlink"/>
          <w:rFonts w:ascii="Arial" w:hAnsi="Arial" w:cs="Arial"/>
          <w:sz w:val="16"/>
          <w:szCs w:val="16"/>
        </w:rPr>
        <w:t>www.schule-oberwil-lieli.ch</w:t>
      </w:r>
    </w:hyperlink>
    <w:r w:rsidRPr="00471302">
      <w:rPr>
        <w:rFonts w:ascii="Arial" w:hAnsi="Arial" w:cs="Arial"/>
        <w:sz w:val="16"/>
        <w:szCs w:val="16"/>
      </w:rPr>
      <w:tab/>
      <w:t>s</w:t>
    </w:r>
    <w:r w:rsidR="00650758">
      <w:rPr>
        <w:rFonts w:ascii="Arial" w:hAnsi="Arial" w:cs="Arial"/>
        <w:sz w:val="16"/>
        <w:szCs w:val="16"/>
      </w:rPr>
      <w:t>chulleitung</w:t>
    </w:r>
    <w:r w:rsidRPr="00471302">
      <w:rPr>
        <w:rFonts w:ascii="Arial" w:hAnsi="Arial" w:cs="Arial"/>
        <w:sz w:val="16"/>
        <w:szCs w:val="16"/>
      </w:rPr>
      <w:t>@schule-oberwil-lieli.ch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249D" w14:textId="77777777" w:rsidR="004A15FB" w:rsidRDefault="004A15FB" w:rsidP="000101A6">
      <w:r>
        <w:separator/>
      </w:r>
    </w:p>
  </w:footnote>
  <w:footnote w:type="continuationSeparator" w:id="0">
    <w:p w14:paraId="6265FE4F" w14:textId="77777777" w:rsidR="004A15FB" w:rsidRDefault="004A15FB" w:rsidP="00010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D32F" w14:textId="77777777" w:rsidR="004B1FE5" w:rsidRDefault="004B1FE5">
    <w:pPr>
      <w:pStyle w:val="Kopfzeile"/>
    </w:pPr>
  </w:p>
  <w:p w14:paraId="03519582" w14:textId="77777777" w:rsidR="004B1FE5" w:rsidRDefault="004B1F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C518" w14:textId="77777777" w:rsidR="004B1FE5" w:rsidRDefault="00A75C93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D054FD" wp14:editId="4C594234">
          <wp:simplePos x="0" y="0"/>
          <wp:positionH relativeFrom="column">
            <wp:posOffset>5214620</wp:posOffset>
          </wp:positionH>
          <wp:positionV relativeFrom="paragraph">
            <wp:posOffset>6985</wp:posOffset>
          </wp:positionV>
          <wp:extent cx="723900" cy="466725"/>
          <wp:effectExtent l="0" t="0" r="0" b="0"/>
          <wp:wrapNone/>
          <wp:docPr id="1" name="Picture 1" descr="Description: Description: Schule Oberwil-Lie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Schule Oberwil-Lie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4DABFF" wp14:editId="19CC06B8">
              <wp:simplePos x="0" y="0"/>
              <wp:positionH relativeFrom="column">
                <wp:posOffset>-5080</wp:posOffset>
              </wp:positionH>
              <wp:positionV relativeFrom="paragraph">
                <wp:posOffset>464185</wp:posOffset>
              </wp:positionV>
              <wp:extent cx="5219700" cy="123825"/>
              <wp:effectExtent l="0" t="0" r="0" b="9525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19700" cy="123825"/>
                      </a:xfrm>
                      <a:custGeom>
                        <a:avLst/>
                        <a:gdLst>
                          <a:gd name="T0" fmla="*/ 0 w 9315"/>
                          <a:gd name="T1" fmla="*/ 330 h 477"/>
                          <a:gd name="T2" fmla="*/ 2130 w 9315"/>
                          <a:gd name="T3" fmla="*/ 75 h 477"/>
                          <a:gd name="T4" fmla="*/ 5595 w 9315"/>
                          <a:gd name="T5" fmla="*/ 465 h 477"/>
                          <a:gd name="T6" fmla="*/ 9315 w 9315"/>
                          <a:gd name="T7" fmla="*/ 0 h 4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9315" h="477">
                            <a:moveTo>
                              <a:pt x="0" y="330"/>
                            </a:moveTo>
                            <a:cubicBezTo>
                              <a:pt x="599" y="191"/>
                              <a:pt x="1198" y="53"/>
                              <a:pt x="2130" y="75"/>
                            </a:cubicBezTo>
                            <a:cubicBezTo>
                              <a:pt x="3062" y="97"/>
                              <a:pt x="4398" y="477"/>
                              <a:pt x="5595" y="465"/>
                            </a:cubicBezTo>
                            <a:cubicBezTo>
                              <a:pt x="6792" y="453"/>
                              <a:pt x="8053" y="226"/>
                              <a:pt x="9315" y="0"/>
                            </a:cubicBezTo>
                          </a:path>
                        </a:pathLst>
                      </a:custGeom>
                      <a:noFill/>
                      <a:ln w="254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32506F" id="Freeform 2" o:spid="_x0000_s1026" style="position:absolute;margin-left:-.4pt;margin-top:36.55pt;width:411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15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" path="m,330c599,191,1198,53,2130,75v932,22,2268,402,3465,390c6792,453,8053,226,9315,e" filled="f" strokecolor="#0070c0" strokeweight="2pt">
              <v:path arrowok="t" o:connecttype="custom" o:connectlocs="0,85665;1193555,19469;3135182,120710;5219700,0" o:connectangles="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473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BC712E0"/>
    <w:multiLevelType w:val="multilevel"/>
    <w:tmpl w:val="B3BC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81FBF"/>
    <w:multiLevelType w:val="multilevel"/>
    <w:tmpl w:val="3E9C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0DF3"/>
    <w:multiLevelType w:val="hybridMultilevel"/>
    <w:tmpl w:val="937A3F8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162637"/>
    <w:multiLevelType w:val="hybridMultilevel"/>
    <w:tmpl w:val="80FCC840"/>
    <w:lvl w:ilvl="0" w:tplc="D8967D5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ED5369"/>
    <w:multiLevelType w:val="multilevel"/>
    <w:tmpl w:val="620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46874"/>
    <w:multiLevelType w:val="hybridMultilevel"/>
    <w:tmpl w:val="02C6A304"/>
    <w:lvl w:ilvl="0" w:tplc="6448B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20E1F"/>
    <w:multiLevelType w:val="hybridMultilevel"/>
    <w:tmpl w:val="F7C8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A40832"/>
    <w:multiLevelType w:val="hybridMultilevel"/>
    <w:tmpl w:val="5100F4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346D6E"/>
    <w:multiLevelType w:val="hybridMultilevel"/>
    <w:tmpl w:val="5B0A10E0"/>
    <w:lvl w:ilvl="0" w:tplc="D8967D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F26F8D"/>
    <w:multiLevelType w:val="multilevel"/>
    <w:tmpl w:val="9B4E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A427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EAF6C6C"/>
    <w:multiLevelType w:val="hybridMultilevel"/>
    <w:tmpl w:val="5CB4C1C4"/>
    <w:lvl w:ilvl="0" w:tplc="D8967D5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281E86"/>
    <w:multiLevelType w:val="hybridMultilevel"/>
    <w:tmpl w:val="5226E2A0"/>
    <w:lvl w:ilvl="0" w:tplc="6448BD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7056216">
    <w:abstractNumId w:val="6"/>
  </w:num>
  <w:num w:numId="2" w16cid:durableId="751774518">
    <w:abstractNumId w:val="13"/>
  </w:num>
  <w:num w:numId="3" w16cid:durableId="1389765407">
    <w:abstractNumId w:val="7"/>
  </w:num>
  <w:num w:numId="4" w16cid:durableId="371729660">
    <w:abstractNumId w:val="8"/>
  </w:num>
  <w:num w:numId="5" w16cid:durableId="615603487">
    <w:abstractNumId w:val="0"/>
  </w:num>
  <w:num w:numId="6" w16cid:durableId="60835384">
    <w:abstractNumId w:val="11"/>
  </w:num>
  <w:num w:numId="7" w16cid:durableId="436947909">
    <w:abstractNumId w:val="3"/>
  </w:num>
  <w:num w:numId="8" w16cid:durableId="1463183344">
    <w:abstractNumId w:val="9"/>
  </w:num>
  <w:num w:numId="9" w16cid:durableId="102502352">
    <w:abstractNumId w:val="12"/>
  </w:num>
  <w:num w:numId="10" w16cid:durableId="93093826">
    <w:abstractNumId w:val="4"/>
  </w:num>
  <w:num w:numId="11" w16cid:durableId="298925911">
    <w:abstractNumId w:val="1"/>
  </w:num>
  <w:num w:numId="12" w16cid:durableId="1397818218">
    <w:abstractNumId w:val="10"/>
  </w:num>
  <w:num w:numId="13" w16cid:durableId="2053383557">
    <w:abstractNumId w:val="5"/>
  </w:num>
  <w:num w:numId="14" w16cid:durableId="870150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9EE"/>
    <w:rsid w:val="00000140"/>
    <w:rsid w:val="00001283"/>
    <w:rsid w:val="000027B7"/>
    <w:rsid w:val="00003873"/>
    <w:rsid w:val="00003E10"/>
    <w:rsid w:val="000047C4"/>
    <w:rsid w:val="00004C99"/>
    <w:rsid w:val="0000620B"/>
    <w:rsid w:val="000067F9"/>
    <w:rsid w:val="000072E6"/>
    <w:rsid w:val="00007306"/>
    <w:rsid w:val="00007B21"/>
    <w:rsid w:val="000101A6"/>
    <w:rsid w:val="00012C13"/>
    <w:rsid w:val="00014A07"/>
    <w:rsid w:val="00015728"/>
    <w:rsid w:val="00015B72"/>
    <w:rsid w:val="0001751C"/>
    <w:rsid w:val="00021100"/>
    <w:rsid w:val="00023BF8"/>
    <w:rsid w:val="0002683C"/>
    <w:rsid w:val="00027536"/>
    <w:rsid w:val="00027611"/>
    <w:rsid w:val="00033016"/>
    <w:rsid w:val="00033DE5"/>
    <w:rsid w:val="00034ABF"/>
    <w:rsid w:val="0003584B"/>
    <w:rsid w:val="00036EA3"/>
    <w:rsid w:val="000373B4"/>
    <w:rsid w:val="000404B8"/>
    <w:rsid w:val="0004050A"/>
    <w:rsid w:val="00041490"/>
    <w:rsid w:val="00041EF8"/>
    <w:rsid w:val="000430A7"/>
    <w:rsid w:val="00045202"/>
    <w:rsid w:val="00045F9F"/>
    <w:rsid w:val="000469E8"/>
    <w:rsid w:val="00047B2E"/>
    <w:rsid w:val="000526E0"/>
    <w:rsid w:val="00052AE2"/>
    <w:rsid w:val="00054573"/>
    <w:rsid w:val="00055827"/>
    <w:rsid w:val="000574D2"/>
    <w:rsid w:val="000611AE"/>
    <w:rsid w:val="00062F9F"/>
    <w:rsid w:val="0006396F"/>
    <w:rsid w:val="00063D61"/>
    <w:rsid w:val="00065FDF"/>
    <w:rsid w:val="000671FD"/>
    <w:rsid w:val="000678FA"/>
    <w:rsid w:val="00071A20"/>
    <w:rsid w:val="000746CA"/>
    <w:rsid w:val="0007478E"/>
    <w:rsid w:val="000760F0"/>
    <w:rsid w:val="00085AC7"/>
    <w:rsid w:val="00085DE8"/>
    <w:rsid w:val="00085EA9"/>
    <w:rsid w:val="00087784"/>
    <w:rsid w:val="00087FA2"/>
    <w:rsid w:val="00090B57"/>
    <w:rsid w:val="0009202B"/>
    <w:rsid w:val="00092A88"/>
    <w:rsid w:val="0009306B"/>
    <w:rsid w:val="000934CB"/>
    <w:rsid w:val="00094EE7"/>
    <w:rsid w:val="00095830"/>
    <w:rsid w:val="000A0426"/>
    <w:rsid w:val="000A0956"/>
    <w:rsid w:val="000A16BF"/>
    <w:rsid w:val="000A1C81"/>
    <w:rsid w:val="000A3C5B"/>
    <w:rsid w:val="000A5F2A"/>
    <w:rsid w:val="000A6576"/>
    <w:rsid w:val="000A65F3"/>
    <w:rsid w:val="000A6DE7"/>
    <w:rsid w:val="000B0738"/>
    <w:rsid w:val="000B0D53"/>
    <w:rsid w:val="000B1B65"/>
    <w:rsid w:val="000B1C27"/>
    <w:rsid w:val="000B2518"/>
    <w:rsid w:val="000B27C9"/>
    <w:rsid w:val="000B2E4D"/>
    <w:rsid w:val="000B3C76"/>
    <w:rsid w:val="000B503C"/>
    <w:rsid w:val="000B5410"/>
    <w:rsid w:val="000B6139"/>
    <w:rsid w:val="000C1282"/>
    <w:rsid w:val="000C1AFE"/>
    <w:rsid w:val="000C305B"/>
    <w:rsid w:val="000C35C8"/>
    <w:rsid w:val="000C6364"/>
    <w:rsid w:val="000D119F"/>
    <w:rsid w:val="000D1B9F"/>
    <w:rsid w:val="000D3ACC"/>
    <w:rsid w:val="000D3F88"/>
    <w:rsid w:val="000D4034"/>
    <w:rsid w:val="000E0AD9"/>
    <w:rsid w:val="000E144C"/>
    <w:rsid w:val="000E2297"/>
    <w:rsid w:val="000E2B87"/>
    <w:rsid w:val="000E45C4"/>
    <w:rsid w:val="000E6BE5"/>
    <w:rsid w:val="000E6E06"/>
    <w:rsid w:val="000F02F5"/>
    <w:rsid w:val="000F19A1"/>
    <w:rsid w:val="000F20C6"/>
    <w:rsid w:val="000F5E11"/>
    <w:rsid w:val="000F6170"/>
    <w:rsid w:val="000F6F48"/>
    <w:rsid w:val="00101065"/>
    <w:rsid w:val="001011B4"/>
    <w:rsid w:val="00102E55"/>
    <w:rsid w:val="001037E7"/>
    <w:rsid w:val="00104B27"/>
    <w:rsid w:val="001052F2"/>
    <w:rsid w:val="00105FAE"/>
    <w:rsid w:val="0011187E"/>
    <w:rsid w:val="0011656A"/>
    <w:rsid w:val="001167BC"/>
    <w:rsid w:val="00120284"/>
    <w:rsid w:val="00122E89"/>
    <w:rsid w:val="00123DBD"/>
    <w:rsid w:val="001266C3"/>
    <w:rsid w:val="001279AF"/>
    <w:rsid w:val="00130636"/>
    <w:rsid w:val="0013130B"/>
    <w:rsid w:val="00132551"/>
    <w:rsid w:val="0013417D"/>
    <w:rsid w:val="00135C9D"/>
    <w:rsid w:val="00140988"/>
    <w:rsid w:val="00141C4B"/>
    <w:rsid w:val="00146DF0"/>
    <w:rsid w:val="001477ED"/>
    <w:rsid w:val="00150005"/>
    <w:rsid w:val="00151670"/>
    <w:rsid w:val="00151744"/>
    <w:rsid w:val="00151765"/>
    <w:rsid w:val="0015411D"/>
    <w:rsid w:val="00154B06"/>
    <w:rsid w:val="00156910"/>
    <w:rsid w:val="0015711B"/>
    <w:rsid w:val="00157165"/>
    <w:rsid w:val="00157A26"/>
    <w:rsid w:val="001635C0"/>
    <w:rsid w:val="00167AAC"/>
    <w:rsid w:val="00171127"/>
    <w:rsid w:val="0017130E"/>
    <w:rsid w:val="001732C1"/>
    <w:rsid w:val="00173FA3"/>
    <w:rsid w:val="00174464"/>
    <w:rsid w:val="001779D1"/>
    <w:rsid w:val="00180161"/>
    <w:rsid w:val="00180541"/>
    <w:rsid w:val="00181136"/>
    <w:rsid w:val="00185A5A"/>
    <w:rsid w:val="001866A1"/>
    <w:rsid w:val="00190A61"/>
    <w:rsid w:val="00190DBB"/>
    <w:rsid w:val="001931A3"/>
    <w:rsid w:val="00194A01"/>
    <w:rsid w:val="0019529B"/>
    <w:rsid w:val="0019628C"/>
    <w:rsid w:val="001977DA"/>
    <w:rsid w:val="001A0CBD"/>
    <w:rsid w:val="001A0D72"/>
    <w:rsid w:val="001A2188"/>
    <w:rsid w:val="001A301A"/>
    <w:rsid w:val="001A3383"/>
    <w:rsid w:val="001A4252"/>
    <w:rsid w:val="001A4BD7"/>
    <w:rsid w:val="001A639A"/>
    <w:rsid w:val="001A6717"/>
    <w:rsid w:val="001B0F50"/>
    <w:rsid w:val="001B16D1"/>
    <w:rsid w:val="001B1FED"/>
    <w:rsid w:val="001B2A1B"/>
    <w:rsid w:val="001B3A35"/>
    <w:rsid w:val="001B6A0E"/>
    <w:rsid w:val="001B6E08"/>
    <w:rsid w:val="001C00F1"/>
    <w:rsid w:val="001C07E1"/>
    <w:rsid w:val="001C1854"/>
    <w:rsid w:val="001C2A45"/>
    <w:rsid w:val="001C38A2"/>
    <w:rsid w:val="001C38EF"/>
    <w:rsid w:val="001C44A6"/>
    <w:rsid w:val="001C4C63"/>
    <w:rsid w:val="001C524D"/>
    <w:rsid w:val="001C54C2"/>
    <w:rsid w:val="001C5A4F"/>
    <w:rsid w:val="001C5AF0"/>
    <w:rsid w:val="001C650F"/>
    <w:rsid w:val="001D0F5C"/>
    <w:rsid w:val="001D11C0"/>
    <w:rsid w:val="001D194D"/>
    <w:rsid w:val="001D1FBE"/>
    <w:rsid w:val="001D29B9"/>
    <w:rsid w:val="001D346A"/>
    <w:rsid w:val="001D3BAD"/>
    <w:rsid w:val="001D4047"/>
    <w:rsid w:val="001D48DC"/>
    <w:rsid w:val="001D770D"/>
    <w:rsid w:val="001D774B"/>
    <w:rsid w:val="001E27EE"/>
    <w:rsid w:val="001E56FA"/>
    <w:rsid w:val="001E7380"/>
    <w:rsid w:val="001F4A2D"/>
    <w:rsid w:val="001F5EC7"/>
    <w:rsid w:val="001F7759"/>
    <w:rsid w:val="00202309"/>
    <w:rsid w:val="002059EA"/>
    <w:rsid w:val="002104FF"/>
    <w:rsid w:val="0021375E"/>
    <w:rsid w:val="002155B7"/>
    <w:rsid w:val="00216AB7"/>
    <w:rsid w:val="00220FED"/>
    <w:rsid w:val="002246F1"/>
    <w:rsid w:val="00225513"/>
    <w:rsid w:val="002257CB"/>
    <w:rsid w:val="00226325"/>
    <w:rsid w:val="00226E12"/>
    <w:rsid w:val="00227B28"/>
    <w:rsid w:val="0023117E"/>
    <w:rsid w:val="00231351"/>
    <w:rsid w:val="00233699"/>
    <w:rsid w:val="00234D70"/>
    <w:rsid w:val="0023677B"/>
    <w:rsid w:val="002376FB"/>
    <w:rsid w:val="0024194E"/>
    <w:rsid w:val="00242345"/>
    <w:rsid w:val="00243C55"/>
    <w:rsid w:val="00246749"/>
    <w:rsid w:val="002469D2"/>
    <w:rsid w:val="002478CE"/>
    <w:rsid w:val="0025463F"/>
    <w:rsid w:val="002557CE"/>
    <w:rsid w:val="002563DD"/>
    <w:rsid w:val="00260449"/>
    <w:rsid w:val="00260A6C"/>
    <w:rsid w:val="00260BBF"/>
    <w:rsid w:val="002618FA"/>
    <w:rsid w:val="00261DDA"/>
    <w:rsid w:val="00262565"/>
    <w:rsid w:val="00262BCB"/>
    <w:rsid w:val="00263AB7"/>
    <w:rsid w:val="00264752"/>
    <w:rsid w:val="00264902"/>
    <w:rsid w:val="002650DB"/>
    <w:rsid w:val="00265EBE"/>
    <w:rsid w:val="002671C0"/>
    <w:rsid w:val="002673B0"/>
    <w:rsid w:val="0027001B"/>
    <w:rsid w:val="0027147C"/>
    <w:rsid w:val="002726E7"/>
    <w:rsid w:val="002742F0"/>
    <w:rsid w:val="0027465B"/>
    <w:rsid w:val="0027600F"/>
    <w:rsid w:val="00280F0B"/>
    <w:rsid w:val="002813C1"/>
    <w:rsid w:val="002823F8"/>
    <w:rsid w:val="0028334D"/>
    <w:rsid w:val="002839B0"/>
    <w:rsid w:val="00283CA7"/>
    <w:rsid w:val="002844C6"/>
    <w:rsid w:val="0028488A"/>
    <w:rsid w:val="0028595F"/>
    <w:rsid w:val="00286320"/>
    <w:rsid w:val="0028649E"/>
    <w:rsid w:val="00287F66"/>
    <w:rsid w:val="00290176"/>
    <w:rsid w:val="002917C8"/>
    <w:rsid w:val="00292683"/>
    <w:rsid w:val="00292BD4"/>
    <w:rsid w:val="002A025E"/>
    <w:rsid w:val="002A2808"/>
    <w:rsid w:val="002A2900"/>
    <w:rsid w:val="002A75B5"/>
    <w:rsid w:val="002A777E"/>
    <w:rsid w:val="002B043A"/>
    <w:rsid w:val="002B0C3A"/>
    <w:rsid w:val="002B1C35"/>
    <w:rsid w:val="002B2199"/>
    <w:rsid w:val="002B3867"/>
    <w:rsid w:val="002B3F51"/>
    <w:rsid w:val="002B7828"/>
    <w:rsid w:val="002B7C26"/>
    <w:rsid w:val="002B7E93"/>
    <w:rsid w:val="002C37ED"/>
    <w:rsid w:val="002C3F02"/>
    <w:rsid w:val="002C4495"/>
    <w:rsid w:val="002C45E1"/>
    <w:rsid w:val="002D1E77"/>
    <w:rsid w:val="002D436A"/>
    <w:rsid w:val="002D5AB8"/>
    <w:rsid w:val="002D5E9E"/>
    <w:rsid w:val="002D720E"/>
    <w:rsid w:val="002D726F"/>
    <w:rsid w:val="002E06A0"/>
    <w:rsid w:val="002E3087"/>
    <w:rsid w:val="002E3A41"/>
    <w:rsid w:val="002E42FF"/>
    <w:rsid w:val="002E4736"/>
    <w:rsid w:val="002E4E17"/>
    <w:rsid w:val="002E5DB7"/>
    <w:rsid w:val="002E6294"/>
    <w:rsid w:val="002E7157"/>
    <w:rsid w:val="002E73B0"/>
    <w:rsid w:val="002E73F7"/>
    <w:rsid w:val="002F0F68"/>
    <w:rsid w:val="002F2C20"/>
    <w:rsid w:val="002F54F0"/>
    <w:rsid w:val="002F57F9"/>
    <w:rsid w:val="002F61E0"/>
    <w:rsid w:val="00300AA7"/>
    <w:rsid w:val="00301F00"/>
    <w:rsid w:val="0030338B"/>
    <w:rsid w:val="003047C4"/>
    <w:rsid w:val="00304A91"/>
    <w:rsid w:val="0030698A"/>
    <w:rsid w:val="00306B03"/>
    <w:rsid w:val="00307E1D"/>
    <w:rsid w:val="003112B3"/>
    <w:rsid w:val="003125CA"/>
    <w:rsid w:val="00314272"/>
    <w:rsid w:val="00320C00"/>
    <w:rsid w:val="00320C9B"/>
    <w:rsid w:val="00321329"/>
    <w:rsid w:val="00321971"/>
    <w:rsid w:val="00321BF3"/>
    <w:rsid w:val="00323783"/>
    <w:rsid w:val="00323C36"/>
    <w:rsid w:val="00325389"/>
    <w:rsid w:val="003254CB"/>
    <w:rsid w:val="003255E6"/>
    <w:rsid w:val="003260DB"/>
    <w:rsid w:val="00330784"/>
    <w:rsid w:val="00330A44"/>
    <w:rsid w:val="0033276D"/>
    <w:rsid w:val="00335590"/>
    <w:rsid w:val="00336A78"/>
    <w:rsid w:val="00336D6F"/>
    <w:rsid w:val="00340D56"/>
    <w:rsid w:val="00343353"/>
    <w:rsid w:val="00345124"/>
    <w:rsid w:val="003523B8"/>
    <w:rsid w:val="00353357"/>
    <w:rsid w:val="00353EF5"/>
    <w:rsid w:val="00354089"/>
    <w:rsid w:val="003548A4"/>
    <w:rsid w:val="00355F52"/>
    <w:rsid w:val="0035722A"/>
    <w:rsid w:val="00361AB7"/>
    <w:rsid w:val="00362154"/>
    <w:rsid w:val="00362373"/>
    <w:rsid w:val="00363558"/>
    <w:rsid w:val="0036770D"/>
    <w:rsid w:val="003709F2"/>
    <w:rsid w:val="003722B0"/>
    <w:rsid w:val="00372E4A"/>
    <w:rsid w:val="003733F4"/>
    <w:rsid w:val="00373DC6"/>
    <w:rsid w:val="0037470F"/>
    <w:rsid w:val="00376ADA"/>
    <w:rsid w:val="003770E9"/>
    <w:rsid w:val="003813A0"/>
    <w:rsid w:val="003831D8"/>
    <w:rsid w:val="003840C4"/>
    <w:rsid w:val="003841FF"/>
    <w:rsid w:val="003856AC"/>
    <w:rsid w:val="003856E5"/>
    <w:rsid w:val="0038597D"/>
    <w:rsid w:val="00385AD9"/>
    <w:rsid w:val="003861D1"/>
    <w:rsid w:val="00387828"/>
    <w:rsid w:val="003879C2"/>
    <w:rsid w:val="003915DA"/>
    <w:rsid w:val="00391EAB"/>
    <w:rsid w:val="00394849"/>
    <w:rsid w:val="0039557D"/>
    <w:rsid w:val="0039789D"/>
    <w:rsid w:val="00397A98"/>
    <w:rsid w:val="00397A9D"/>
    <w:rsid w:val="003A1214"/>
    <w:rsid w:val="003A38D6"/>
    <w:rsid w:val="003A580D"/>
    <w:rsid w:val="003A68A9"/>
    <w:rsid w:val="003B1939"/>
    <w:rsid w:val="003B2DC7"/>
    <w:rsid w:val="003B2EC4"/>
    <w:rsid w:val="003B379E"/>
    <w:rsid w:val="003B5EFE"/>
    <w:rsid w:val="003B651B"/>
    <w:rsid w:val="003B6598"/>
    <w:rsid w:val="003B7A42"/>
    <w:rsid w:val="003C1019"/>
    <w:rsid w:val="003C11C3"/>
    <w:rsid w:val="003C1A94"/>
    <w:rsid w:val="003C1C64"/>
    <w:rsid w:val="003C279B"/>
    <w:rsid w:val="003C4B11"/>
    <w:rsid w:val="003C79DB"/>
    <w:rsid w:val="003D26C7"/>
    <w:rsid w:val="003D6F98"/>
    <w:rsid w:val="003D7CE0"/>
    <w:rsid w:val="003D7F5B"/>
    <w:rsid w:val="003E0876"/>
    <w:rsid w:val="003E1470"/>
    <w:rsid w:val="003E3FC2"/>
    <w:rsid w:val="003E4249"/>
    <w:rsid w:val="003E431B"/>
    <w:rsid w:val="003E4473"/>
    <w:rsid w:val="003E7900"/>
    <w:rsid w:val="003F2D6E"/>
    <w:rsid w:val="00400A7A"/>
    <w:rsid w:val="00402FC1"/>
    <w:rsid w:val="0040401E"/>
    <w:rsid w:val="00407561"/>
    <w:rsid w:val="00407E9F"/>
    <w:rsid w:val="004132F4"/>
    <w:rsid w:val="00414787"/>
    <w:rsid w:val="00414F7E"/>
    <w:rsid w:val="00414FF8"/>
    <w:rsid w:val="0041510A"/>
    <w:rsid w:val="004153DE"/>
    <w:rsid w:val="00417D4E"/>
    <w:rsid w:val="0042026F"/>
    <w:rsid w:val="00420A19"/>
    <w:rsid w:val="004230F0"/>
    <w:rsid w:val="0042316D"/>
    <w:rsid w:val="00423664"/>
    <w:rsid w:val="00424D48"/>
    <w:rsid w:val="00424F2D"/>
    <w:rsid w:val="0042658A"/>
    <w:rsid w:val="004300B9"/>
    <w:rsid w:val="00435032"/>
    <w:rsid w:val="00436E72"/>
    <w:rsid w:val="00437F67"/>
    <w:rsid w:val="00444082"/>
    <w:rsid w:val="004446C6"/>
    <w:rsid w:val="00444B19"/>
    <w:rsid w:val="004450F6"/>
    <w:rsid w:val="00445727"/>
    <w:rsid w:val="00450C5A"/>
    <w:rsid w:val="00451C8D"/>
    <w:rsid w:val="00452C92"/>
    <w:rsid w:val="004536AC"/>
    <w:rsid w:val="00455B16"/>
    <w:rsid w:val="00455CA5"/>
    <w:rsid w:val="00464996"/>
    <w:rsid w:val="0047018C"/>
    <w:rsid w:val="0047076C"/>
    <w:rsid w:val="004707A6"/>
    <w:rsid w:val="00471302"/>
    <w:rsid w:val="004716A2"/>
    <w:rsid w:val="00473186"/>
    <w:rsid w:val="0047530B"/>
    <w:rsid w:val="00475602"/>
    <w:rsid w:val="00477364"/>
    <w:rsid w:val="004810DC"/>
    <w:rsid w:val="004835B2"/>
    <w:rsid w:val="00484FD5"/>
    <w:rsid w:val="00485B4E"/>
    <w:rsid w:val="00485BA1"/>
    <w:rsid w:val="00486A42"/>
    <w:rsid w:val="004878FB"/>
    <w:rsid w:val="00492DD9"/>
    <w:rsid w:val="00494930"/>
    <w:rsid w:val="00494CA8"/>
    <w:rsid w:val="00496DBD"/>
    <w:rsid w:val="0049728B"/>
    <w:rsid w:val="004A0CCE"/>
    <w:rsid w:val="004A15FB"/>
    <w:rsid w:val="004A1CF2"/>
    <w:rsid w:val="004A2A02"/>
    <w:rsid w:val="004A3402"/>
    <w:rsid w:val="004A3571"/>
    <w:rsid w:val="004A4711"/>
    <w:rsid w:val="004A56D4"/>
    <w:rsid w:val="004B1FE5"/>
    <w:rsid w:val="004B47C8"/>
    <w:rsid w:val="004B4C7B"/>
    <w:rsid w:val="004B5513"/>
    <w:rsid w:val="004C1A2D"/>
    <w:rsid w:val="004C1AF0"/>
    <w:rsid w:val="004C3935"/>
    <w:rsid w:val="004C515B"/>
    <w:rsid w:val="004C5655"/>
    <w:rsid w:val="004C67B3"/>
    <w:rsid w:val="004C6EC3"/>
    <w:rsid w:val="004C77B6"/>
    <w:rsid w:val="004D0A80"/>
    <w:rsid w:val="004D315B"/>
    <w:rsid w:val="004E31C5"/>
    <w:rsid w:val="004E4065"/>
    <w:rsid w:val="004E4A31"/>
    <w:rsid w:val="004E4A39"/>
    <w:rsid w:val="004E621B"/>
    <w:rsid w:val="004E6A06"/>
    <w:rsid w:val="004E6FEF"/>
    <w:rsid w:val="004E7ACB"/>
    <w:rsid w:val="004F00CB"/>
    <w:rsid w:val="004F0918"/>
    <w:rsid w:val="004F0B25"/>
    <w:rsid w:val="004F0F1F"/>
    <w:rsid w:val="004F339C"/>
    <w:rsid w:val="004F4890"/>
    <w:rsid w:val="004F4FB0"/>
    <w:rsid w:val="00501503"/>
    <w:rsid w:val="005057BA"/>
    <w:rsid w:val="0050621A"/>
    <w:rsid w:val="00506522"/>
    <w:rsid w:val="00506F77"/>
    <w:rsid w:val="005076CB"/>
    <w:rsid w:val="005132E5"/>
    <w:rsid w:val="005138FD"/>
    <w:rsid w:val="00513EB8"/>
    <w:rsid w:val="005144F1"/>
    <w:rsid w:val="00517BBD"/>
    <w:rsid w:val="00520CF0"/>
    <w:rsid w:val="005227C2"/>
    <w:rsid w:val="005236ED"/>
    <w:rsid w:val="0052593A"/>
    <w:rsid w:val="00525ECC"/>
    <w:rsid w:val="005271FA"/>
    <w:rsid w:val="0053083E"/>
    <w:rsid w:val="00530DF8"/>
    <w:rsid w:val="005336A4"/>
    <w:rsid w:val="005359A3"/>
    <w:rsid w:val="00535B9B"/>
    <w:rsid w:val="005361B2"/>
    <w:rsid w:val="0053680B"/>
    <w:rsid w:val="00536B4E"/>
    <w:rsid w:val="00540779"/>
    <w:rsid w:val="00540AF4"/>
    <w:rsid w:val="005419A1"/>
    <w:rsid w:val="005426B1"/>
    <w:rsid w:val="00543FCC"/>
    <w:rsid w:val="0054611E"/>
    <w:rsid w:val="00546C58"/>
    <w:rsid w:val="00547D19"/>
    <w:rsid w:val="00556B3D"/>
    <w:rsid w:val="00557952"/>
    <w:rsid w:val="00561E09"/>
    <w:rsid w:val="0056371D"/>
    <w:rsid w:val="00567E31"/>
    <w:rsid w:val="00572A33"/>
    <w:rsid w:val="0057410A"/>
    <w:rsid w:val="00575F18"/>
    <w:rsid w:val="00576D34"/>
    <w:rsid w:val="005773C8"/>
    <w:rsid w:val="00580579"/>
    <w:rsid w:val="00581FF0"/>
    <w:rsid w:val="00583013"/>
    <w:rsid w:val="005844D6"/>
    <w:rsid w:val="00587FB6"/>
    <w:rsid w:val="005909F5"/>
    <w:rsid w:val="0059111B"/>
    <w:rsid w:val="00592091"/>
    <w:rsid w:val="00592DF7"/>
    <w:rsid w:val="00592F54"/>
    <w:rsid w:val="00593FBB"/>
    <w:rsid w:val="005963FB"/>
    <w:rsid w:val="0059651F"/>
    <w:rsid w:val="005965BE"/>
    <w:rsid w:val="005A04FB"/>
    <w:rsid w:val="005A0C9A"/>
    <w:rsid w:val="005A20EE"/>
    <w:rsid w:val="005A2E2D"/>
    <w:rsid w:val="005A643E"/>
    <w:rsid w:val="005A6485"/>
    <w:rsid w:val="005A714F"/>
    <w:rsid w:val="005B1CB8"/>
    <w:rsid w:val="005B4EF1"/>
    <w:rsid w:val="005B50B3"/>
    <w:rsid w:val="005B532A"/>
    <w:rsid w:val="005C0F02"/>
    <w:rsid w:val="005D0C90"/>
    <w:rsid w:val="005D26E5"/>
    <w:rsid w:val="005D2D19"/>
    <w:rsid w:val="005D559B"/>
    <w:rsid w:val="005D5641"/>
    <w:rsid w:val="005D6489"/>
    <w:rsid w:val="005D75C5"/>
    <w:rsid w:val="005E352C"/>
    <w:rsid w:val="005E3866"/>
    <w:rsid w:val="005E4AB9"/>
    <w:rsid w:val="005E4C37"/>
    <w:rsid w:val="005F0557"/>
    <w:rsid w:val="005F0D44"/>
    <w:rsid w:val="005F2068"/>
    <w:rsid w:val="005F25E1"/>
    <w:rsid w:val="005F596D"/>
    <w:rsid w:val="005F5BC4"/>
    <w:rsid w:val="005F77D2"/>
    <w:rsid w:val="00600CD1"/>
    <w:rsid w:val="006021C9"/>
    <w:rsid w:val="006027E6"/>
    <w:rsid w:val="00602E5E"/>
    <w:rsid w:val="00602E60"/>
    <w:rsid w:val="00603F1A"/>
    <w:rsid w:val="00604739"/>
    <w:rsid w:val="00605509"/>
    <w:rsid w:val="00605CF3"/>
    <w:rsid w:val="0060682D"/>
    <w:rsid w:val="0060739A"/>
    <w:rsid w:val="00611DBA"/>
    <w:rsid w:val="006127FE"/>
    <w:rsid w:val="00612DDE"/>
    <w:rsid w:val="00613665"/>
    <w:rsid w:val="0061424A"/>
    <w:rsid w:val="006147E3"/>
    <w:rsid w:val="00614BA8"/>
    <w:rsid w:val="00616CFB"/>
    <w:rsid w:val="006171CC"/>
    <w:rsid w:val="0061752E"/>
    <w:rsid w:val="00617951"/>
    <w:rsid w:val="00620F3A"/>
    <w:rsid w:val="0062123D"/>
    <w:rsid w:val="006218C6"/>
    <w:rsid w:val="006234C8"/>
    <w:rsid w:val="00623965"/>
    <w:rsid w:val="00623B88"/>
    <w:rsid w:val="00624CD5"/>
    <w:rsid w:val="00626650"/>
    <w:rsid w:val="006268E5"/>
    <w:rsid w:val="00626E00"/>
    <w:rsid w:val="00631E56"/>
    <w:rsid w:val="006329E2"/>
    <w:rsid w:val="00633A4A"/>
    <w:rsid w:val="006347A8"/>
    <w:rsid w:val="00634892"/>
    <w:rsid w:val="00634EE4"/>
    <w:rsid w:val="00634FF8"/>
    <w:rsid w:val="00635A98"/>
    <w:rsid w:val="0063618A"/>
    <w:rsid w:val="00636CDE"/>
    <w:rsid w:val="00641772"/>
    <w:rsid w:val="00643FF0"/>
    <w:rsid w:val="006441D6"/>
    <w:rsid w:val="006447BC"/>
    <w:rsid w:val="00646A73"/>
    <w:rsid w:val="00650758"/>
    <w:rsid w:val="0065094E"/>
    <w:rsid w:val="00661D00"/>
    <w:rsid w:val="00661D9E"/>
    <w:rsid w:val="006632BD"/>
    <w:rsid w:val="00665C8E"/>
    <w:rsid w:val="00666A28"/>
    <w:rsid w:val="0066721B"/>
    <w:rsid w:val="00671132"/>
    <w:rsid w:val="00672813"/>
    <w:rsid w:val="00672AAC"/>
    <w:rsid w:val="006740AE"/>
    <w:rsid w:val="00674309"/>
    <w:rsid w:val="00674B02"/>
    <w:rsid w:val="00675A28"/>
    <w:rsid w:val="00676962"/>
    <w:rsid w:val="00681C40"/>
    <w:rsid w:val="006829A9"/>
    <w:rsid w:val="0068319F"/>
    <w:rsid w:val="00687ECD"/>
    <w:rsid w:val="0069178C"/>
    <w:rsid w:val="00691C98"/>
    <w:rsid w:val="00693020"/>
    <w:rsid w:val="00694EEE"/>
    <w:rsid w:val="00695381"/>
    <w:rsid w:val="00695B98"/>
    <w:rsid w:val="0069665F"/>
    <w:rsid w:val="00697AA6"/>
    <w:rsid w:val="006A0BBF"/>
    <w:rsid w:val="006A0BDC"/>
    <w:rsid w:val="006A0ECA"/>
    <w:rsid w:val="006A14E2"/>
    <w:rsid w:val="006A1633"/>
    <w:rsid w:val="006A1D7F"/>
    <w:rsid w:val="006A4106"/>
    <w:rsid w:val="006A6122"/>
    <w:rsid w:val="006A6A52"/>
    <w:rsid w:val="006A6AF8"/>
    <w:rsid w:val="006A6B7C"/>
    <w:rsid w:val="006A70FB"/>
    <w:rsid w:val="006A78C5"/>
    <w:rsid w:val="006A7B8D"/>
    <w:rsid w:val="006B09A1"/>
    <w:rsid w:val="006B2FFE"/>
    <w:rsid w:val="006C18AA"/>
    <w:rsid w:val="006C1B4A"/>
    <w:rsid w:val="006C32CE"/>
    <w:rsid w:val="006C4039"/>
    <w:rsid w:val="006C43B2"/>
    <w:rsid w:val="006C4BD2"/>
    <w:rsid w:val="006C614D"/>
    <w:rsid w:val="006D0D59"/>
    <w:rsid w:val="006D3AD3"/>
    <w:rsid w:val="006D75EA"/>
    <w:rsid w:val="006E133D"/>
    <w:rsid w:val="006E29A5"/>
    <w:rsid w:val="006E2F98"/>
    <w:rsid w:val="006E2FEC"/>
    <w:rsid w:val="006E4069"/>
    <w:rsid w:val="006E40A7"/>
    <w:rsid w:val="006E6A0D"/>
    <w:rsid w:val="006E7D3A"/>
    <w:rsid w:val="006F1FE4"/>
    <w:rsid w:val="006F4E59"/>
    <w:rsid w:val="006F5384"/>
    <w:rsid w:val="007010A2"/>
    <w:rsid w:val="00703CCC"/>
    <w:rsid w:val="00704F80"/>
    <w:rsid w:val="00705D67"/>
    <w:rsid w:val="00706A70"/>
    <w:rsid w:val="007115B1"/>
    <w:rsid w:val="00712250"/>
    <w:rsid w:val="007134D8"/>
    <w:rsid w:val="00713D2B"/>
    <w:rsid w:val="0071531D"/>
    <w:rsid w:val="00715A9D"/>
    <w:rsid w:val="00716270"/>
    <w:rsid w:val="007167B3"/>
    <w:rsid w:val="0071711C"/>
    <w:rsid w:val="0072166C"/>
    <w:rsid w:val="00721FE7"/>
    <w:rsid w:val="00722F20"/>
    <w:rsid w:val="00723EB5"/>
    <w:rsid w:val="007276F8"/>
    <w:rsid w:val="00727EF4"/>
    <w:rsid w:val="00732AA7"/>
    <w:rsid w:val="0073388F"/>
    <w:rsid w:val="00733AEF"/>
    <w:rsid w:val="00734E98"/>
    <w:rsid w:val="00740A67"/>
    <w:rsid w:val="00741FDC"/>
    <w:rsid w:val="00743DD9"/>
    <w:rsid w:val="007444AF"/>
    <w:rsid w:val="00745AF8"/>
    <w:rsid w:val="00747CCD"/>
    <w:rsid w:val="007510F3"/>
    <w:rsid w:val="00753426"/>
    <w:rsid w:val="007570FC"/>
    <w:rsid w:val="00757EB6"/>
    <w:rsid w:val="00760846"/>
    <w:rsid w:val="00762B79"/>
    <w:rsid w:val="00763029"/>
    <w:rsid w:val="007646AD"/>
    <w:rsid w:val="007653E4"/>
    <w:rsid w:val="0076562A"/>
    <w:rsid w:val="00765B5C"/>
    <w:rsid w:val="00770024"/>
    <w:rsid w:val="00774769"/>
    <w:rsid w:val="00776006"/>
    <w:rsid w:val="0078171D"/>
    <w:rsid w:val="00782CAA"/>
    <w:rsid w:val="00785830"/>
    <w:rsid w:val="00785907"/>
    <w:rsid w:val="00786693"/>
    <w:rsid w:val="00787DC9"/>
    <w:rsid w:val="007929F2"/>
    <w:rsid w:val="007938F4"/>
    <w:rsid w:val="00795914"/>
    <w:rsid w:val="007961D0"/>
    <w:rsid w:val="007A01D6"/>
    <w:rsid w:val="007A1479"/>
    <w:rsid w:val="007A1E13"/>
    <w:rsid w:val="007A24AB"/>
    <w:rsid w:val="007B1742"/>
    <w:rsid w:val="007B2A50"/>
    <w:rsid w:val="007B6ED5"/>
    <w:rsid w:val="007B757C"/>
    <w:rsid w:val="007C082F"/>
    <w:rsid w:val="007C254D"/>
    <w:rsid w:val="007C48C6"/>
    <w:rsid w:val="007C732D"/>
    <w:rsid w:val="007D0931"/>
    <w:rsid w:val="007D4177"/>
    <w:rsid w:val="007D4B52"/>
    <w:rsid w:val="007D562B"/>
    <w:rsid w:val="007D6143"/>
    <w:rsid w:val="007E286C"/>
    <w:rsid w:val="007E2FEE"/>
    <w:rsid w:val="007E3C39"/>
    <w:rsid w:val="007E4C55"/>
    <w:rsid w:val="007E5170"/>
    <w:rsid w:val="007E6E6C"/>
    <w:rsid w:val="007E7D6B"/>
    <w:rsid w:val="007E7EF2"/>
    <w:rsid w:val="007F00C8"/>
    <w:rsid w:val="007F3C5D"/>
    <w:rsid w:val="007F584B"/>
    <w:rsid w:val="007F6040"/>
    <w:rsid w:val="007F6DB5"/>
    <w:rsid w:val="00805361"/>
    <w:rsid w:val="008055CF"/>
    <w:rsid w:val="00805F10"/>
    <w:rsid w:val="0080772C"/>
    <w:rsid w:val="00810193"/>
    <w:rsid w:val="00813455"/>
    <w:rsid w:val="00813BB4"/>
    <w:rsid w:val="00814C72"/>
    <w:rsid w:val="00815E17"/>
    <w:rsid w:val="008161B2"/>
    <w:rsid w:val="008202B3"/>
    <w:rsid w:val="008205CA"/>
    <w:rsid w:val="008244A5"/>
    <w:rsid w:val="00825CBD"/>
    <w:rsid w:val="008274D8"/>
    <w:rsid w:val="0083074F"/>
    <w:rsid w:val="008326BB"/>
    <w:rsid w:val="00832A7C"/>
    <w:rsid w:val="008332DA"/>
    <w:rsid w:val="00833CA0"/>
    <w:rsid w:val="00840331"/>
    <w:rsid w:val="00842182"/>
    <w:rsid w:val="00843840"/>
    <w:rsid w:val="00843FA8"/>
    <w:rsid w:val="00847200"/>
    <w:rsid w:val="00851306"/>
    <w:rsid w:val="00851A8B"/>
    <w:rsid w:val="00853BB5"/>
    <w:rsid w:val="00857739"/>
    <w:rsid w:val="00860F09"/>
    <w:rsid w:val="00861616"/>
    <w:rsid w:val="008641D9"/>
    <w:rsid w:val="00870235"/>
    <w:rsid w:val="00871139"/>
    <w:rsid w:val="008730CA"/>
    <w:rsid w:val="00873B69"/>
    <w:rsid w:val="00874583"/>
    <w:rsid w:val="008772C3"/>
    <w:rsid w:val="0087797E"/>
    <w:rsid w:val="00881C4D"/>
    <w:rsid w:val="0088245F"/>
    <w:rsid w:val="0088379B"/>
    <w:rsid w:val="00883D09"/>
    <w:rsid w:val="00885B12"/>
    <w:rsid w:val="008877FE"/>
    <w:rsid w:val="0089018D"/>
    <w:rsid w:val="00890B38"/>
    <w:rsid w:val="00891CF4"/>
    <w:rsid w:val="00891DB0"/>
    <w:rsid w:val="008968B2"/>
    <w:rsid w:val="00896D7D"/>
    <w:rsid w:val="008A0061"/>
    <w:rsid w:val="008A0435"/>
    <w:rsid w:val="008A10A4"/>
    <w:rsid w:val="008A11A2"/>
    <w:rsid w:val="008A5326"/>
    <w:rsid w:val="008A7A4C"/>
    <w:rsid w:val="008B12DD"/>
    <w:rsid w:val="008B2212"/>
    <w:rsid w:val="008B524F"/>
    <w:rsid w:val="008B72EC"/>
    <w:rsid w:val="008B7B20"/>
    <w:rsid w:val="008C094F"/>
    <w:rsid w:val="008C10A8"/>
    <w:rsid w:val="008C1372"/>
    <w:rsid w:val="008C1AAC"/>
    <w:rsid w:val="008C248F"/>
    <w:rsid w:val="008C429A"/>
    <w:rsid w:val="008C504F"/>
    <w:rsid w:val="008C79FB"/>
    <w:rsid w:val="008D0538"/>
    <w:rsid w:val="008D1021"/>
    <w:rsid w:val="008D3D05"/>
    <w:rsid w:val="008D504A"/>
    <w:rsid w:val="008E0D7A"/>
    <w:rsid w:val="008E44D7"/>
    <w:rsid w:val="008E5A8D"/>
    <w:rsid w:val="008E77A9"/>
    <w:rsid w:val="008F04CB"/>
    <w:rsid w:val="008F46CC"/>
    <w:rsid w:val="00903E07"/>
    <w:rsid w:val="0090633B"/>
    <w:rsid w:val="00906F7E"/>
    <w:rsid w:val="00907469"/>
    <w:rsid w:val="00911972"/>
    <w:rsid w:val="0091327E"/>
    <w:rsid w:val="009133D0"/>
    <w:rsid w:val="009165A4"/>
    <w:rsid w:val="00916F8C"/>
    <w:rsid w:val="009171D1"/>
    <w:rsid w:val="00920DF8"/>
    <w:rsid w:val="00922E61"/>
    <w:rsid w:val="00923936"/>
    <w:rsid w:val="009266B8"/>
    <w:rsid w:val="00927A71"/>
    <w:rsid w:val="00927DB4"/>
    <w:rsid w:val="00927F6C"/>
    <w:rsid w:val="00930BAA"/>
    <w:rsid w:val="00930BFE"/>
    <w:rsid w:val="00931DA4"/>
    <w:rsid w:val="00933F54"/>
    <w:rsid w:val="0094126D"/>
    <w:rsid w:val="00941393"/>
    <w:rsid w:val="00941C51"/>
    <w:rsid w:val="00943226"/>
    <w:rsid w:val="009439D2"/>
    <w:rsid w:val="00944C22"/>
    <w:rsid w:val="009455A5"/>
    <w:rsid w:val="00946B24"/>
    <w:rsid w:val="009549EA"/>
    <w:rsid w:val="00954E68"/>
    <w:rsid w:val="0095573C"/>
    <w:rsid w:val="00960C3A"/>
    <w:rsid w:val="0096109E"/>
    <w:rsid w:val="00962185"/>
    <w:rsid w:val="00962E17"/>
    <w:rsid w:val="009634A4"/>
    <w:rsid w:val="009707FF"/>
    <w:rsid w:val="0097342E"/>
    <w:rsid w:val="0097450B"/>
    <w:rsid w:val="00974F34"/>
    <w:rsid w:val="0097677E"/>
    <w:rsid w:val="00976F79"/>
    <w:rsid w:val="00980075"/>
    <w:rsid w:val="009801D3"/>
    <w:rsid w:val="00983102"/>
    <w:rsid w:val="0098402C"/>
    <w:rsid w:val="0098508A"/>
    <w:rsid w:val="0098533F"/>
    <w:rsid w:val="0098583E"/>
    <w:rsid w:val="0098721D"/>
    <w:rsid w:val="0098743C"/>
    <w:rsid w:val="00987660"/>
    <w:rsid w:val="00987C3F"/>
    <w:rsid w:val="009A121E"/>
    <w:rsid w:val="009A140B"/>
    <w:rsid w:val="009A2ACA"/>
    <w:rsid w:val="009A3225"/>
    <w:rsid w:val="009A4BB6"/>
    <w:rsid w:val="009A71E8"/>
    <w:rsid w:val="009B035B"/>
    <w:rsid w:val="009B1E78"/>
    <w:rsid w:val="009B40C1"/>
    <w:rsid w:val="009B601A"/>
    <w:rsid w:val="009B65E9"/>
    <w:rsid w:val="009B7473"/>
    <w:rsid w:val="009C02AE"/>
    <w:rsid w:val="009C42E6"/>
    <w:rsid w:val="009C4856"/>
    <w:rsid w:val="009C5F4C"/>
    <w:rsid w:val="009D035F"/>
    <w:rsid w:val="009D049A"/>
    <w:rsid w:val="009D04A5"/>
    <w:rsid w:val="009D0A21"/>
    <w:rsid w:val="009D1BBC"/>
    <w:rsid w:val="009D2EB3"/>
    <w:rsid w:val="009D4B38"/>
    <w:rsid w:val="009D7AB5"/>
    <w:rsid w:val="009E194A"/>
    <w:rsid w:val="009E5F5E"/>
    <w:rsid w:val="009E60B2"/>
    <w:rsid w:val="009F019C"/>
    <w:rsid w:val="009F03B7"/>
    <w:rsid w:val="009F25FA"/>
    <w:rsid w:val="009F3BCF"/>
    <w:rsid w:val="009F3F09"/>
    <w:rsid w:val="009F4CF8"/>
    <w:rsid w:val="00A00375"/>
    <w:rsid w:val="00A00B31"/>
    <w:rsid w:val="00A01E95"/>
    <w:rsid w:val="00A02AFA"/>
    <w:rsid w:val="00A05882"/>
    <w:rsid w:val="00A06240"/>
    <w:rsid w:val="00A0701C"/>
    <w:rsid w:val="00A075EF"/>
    <w:rsid w:val="00A07B81"/>
    <w:rsid w:val="00A10525"/>
    <w:rsid w:val="00A10F5B"/>
    <w:rsid w:val="00A11459"/>
    <w:rsid w:val="00A13083"/>
    <w:rsid w:val="00A133C7"/>
    <w:rsid w:val="00A13459"/>
    <w:rsid w:val="00A13CA8"/>
    <w:rsid w:val="00A14793"/>
    <w:rsid w:val="00A14FF0"/>
    <w:rsid w:val="00A17D78"/>
    <w:rsid w:val="00A2149B"/>
    <w:rsid w:val="00A23DD0"/>
    <w:rsid w:val="00A23FE9"/>
    <w:rsid w:val="00A24204"/>
    <w:rsid w:val="00A26492"/>
    <w:rsid w:val="00A26BD1"/>
    <w:rsid w:val="00A32FAA"/>
    <w:rsid w:val="00A3310F"/>
    <w:rsid w:val="00A33648"/>
    <w:rsid w:val="00A405B5"/>
    <w:rsid w:val="00A40B24"/>
    <w:rsid w:val="00A42E0C"/>
    <w:rsid w:val="00A4569D"/>
    <w:rsid w:val="00A45D96"/>
    <w:rsid w:val="00A46D97"/>
    <w:rsid w:val="00A474D0"/>
    <w:rsid w:val="00A4796A"/>
    <w:rsid w:val="00A47D2A"/>
    <w:rsid w:val="00A501D9"/>
    <w:rsid w:val="00A502E0"/>
    <w:rsid w:val="00A53735"/>
    <w:rsid w:val="00A53E1F"/>
    <w:rsid w:val="00A55C5A"/>
    <w:rsid w:val="00A567E0"/>
    <w:rsid w:val="00A61A0E"/>
    <w:rsid w:val="00A6493F"/>
    <w:rsid w:val="00A65BAC"/>
    <w:rsid w:val="00A65C97"/>
    <w:rsid w:val="00A70328"/>
    <w:rsid w:val="00A71BCB"/>
    <w:rsid w:val="00A73CE4"/>
    <w:rsid w:val="00A74B39"/>
    <w:rsid w:val="00A74F0B"/>
    <w:rsid w:val="00A75C93"/>
    <w:rsid w:val="00A76354"/>
    <w:rsid w:val="00A77000"/>
    <w:rsid w:val="00A7725D"/>
    <w:rsid w:val="00A8134E"/>
    <w:rsid w:val="00A81963"/>
    <w:rsid w:val="00A81D32"/>
    <w:rsid w:val="00A8285B"/>
    <w:rsid w:val="00A84020"/>
    <w:rsid w:val="00A850F5"/>
    <w:rsid w:val="00A85FCC"/>
    <w:rsid w:val="00A878B5"/>
    <w:rsid w:val="00A907DC"/>
    <w:rsid w:val="00A95E90"/>
    <w:rsid w:val="00A96352"/>
    <w:rsid w:val="00A96C8C"/>
    <w:rsid w:val="00A97E4F"/>
    <w:rsid w:val="00AA0106"/>
    <w:rsid w:val="00AA0211"/>
    <w:rsid w:val="00AA0466"/>
    <w:rsid w:val="00AA0C1D"/>
    <w:rsid w:val="00AA2330"/>
    <w:rsid w:val="00AA3D4E"/>
    <w:rsid w:val="00AA61E2"/>
    <w:rsid w:val="00AA75C5"/>
    <w:rsid w:val="00AA78F2"/>
    <w:rsid w:val="00AB024E"/>
    <w:rsid w:val="00AB33A6"/>
    <w:rsid w:val="00AB421A"/>
    <w:rsid w:val="00AB508F"/>
    <w:rsid w:val="00AB61AA"/>
    <w:rsid w:val="00AB682A"/>
    <w:rsid w:val="00AB7993"/>
    <w:rsid w:val="00AC2B74"/>
    <w:rsid w:val="00AC42F8"/>
    <w:rsid w:val="00AC61BE"/>
    <w:rsid w:val="00AC7FD2"/>
    <w:rsid w:val="00AD27C0"/>
    <w:rsid w:val="00AD5284"/>
    <w:rsid w:val="00AD5516"/>
    <w:rsid w:val="00AD71FD"/>
    <w:rsid w:val="00AE1D18"/>
    <w:rsid w:val="00AE4079"/>
    <w:rsid w:val="00AE5CEF"/>
    <w:rsid w:val="00AE6C6E"/>
    <w:rsid w:val="00AF0539"/>
    <w:rsid w:val="00AF23B0"/>
    <w:rsid w:val="00AF4A88"/>
    <w:rsid w:val="00AF505A"/>
    <w:rsid w:val="00AF63BB"/>
    <w:rsid w:val="00AF69F2"/>
    <w:rsid w:val="00AF7169"/>
    <w:rsid w:val="00AF782E"/>
    <w:rsid w:val="00AF79B5"/>
    <w:rsid w:val="00B014EB"/>
    <w:rsid w:val="00B07E85"/>
    <w:rsid w:val="00B10E24"/>
    <w:rsid w:val="00B12C84"/>
    <w:rsid w:val="00B13021"/>
    <w:rsid w:val="00B171EF"/>
    <w:rsid w:val="00B22789"/>
    <w:rsid w:val="00B23361"/>
    <w:rsid w:val="00B233D1"/>
    <w:rsid w:val="00B25334"/>
    <w:rsid w:val="00B26220"/>
    <w:rsid w:val="00B2697E"/>
    <w:rsid w:val="00B27561"/>
    <w:rsid w:val="00B279EE"/>
    <w:rsid w:val="00B328D1"/>
    <w:rsid w:val="00B33D3A"/>
    <w:rsid w:val="00B3441D"/>
    <w:rsid w:val="00B34E72"/>
    <w:rsid w:val="00B35038"/>
    <w:rsid w:val="00B364F1"/>
    <w:rsid w:val="00B366ED"/>
    <w:rsid w:val="00B36936"/>
    <w:rsid w:val="00B40BD6"/>
    <w:rsid w:val="00B43103"/>
    <w:rsid w:val="00B44A1C"/>
    <w:rsid w:val="00B4579A"/>
    <w:rsid w:val="00B50560"/>
    <w:rsid w:val="00B5251B"/>
    <w:rsid w:val="00B52545"/>
    <w:rsid w:val="00B5337B"/>
    <w:rsid w:val="00B54181"/>
    <w:rsid w:val="00B548EF"/>
    <w:rsid w:val="00B55AA8"/>
    <w:rsid w:val="00B55D05"/>
    <w:rsid w:val="00B6062D"/>
    <w:rsid w:val="00B60F3F"/>
    <w:rsid w:val="00B63AF3"/>
    <w:rsid w:val="00B64C21"/>
    <w:rsid w:val="00B65278"/>
    <w:rsid w:val="00B6532E"/>
    <w:rsid w:val="00B66BBD"/>
    <w:rsid w:val="00B66E76"/>
    <w:rsid w:val="00B708DD"/>
    <w:rsid w:val="00B728A4"/>
    <w:rsid w:val="00B73947"/>
    <w:rsid w:val="00B74372"/>
    <w:rsid w:val="00B75C4E"/>
    <w:rsid w:val="00B76285"/>
    <w:rsid w:val="00B76E46"/>
    <w:rsid w:val="00B80756"/>
    <w:rsid w:val="00B81862"/>
    <w:rsid w:val="00B826B2"/>
    <w:rsid w:val="00B82CBE"/>
    <w:rsid w:val="00B84585"/>
    <w:rsid w:val="00B858D7"/>
    <w:rsid w:val="00B85AFC"/>
    <w:rsid w:val="00B87CF6"/>
    <w:rsid w:val="00B90150"/>
    <w:rsid w:val="00B91115"/>
    <w:rsid w:val="00B91779"/>
    <w:rsid w:val="00B923CA"/>
    <w:rsid w:val="00B9340C"/>
    <w:rsid w:val="00B94F9E"/>
    <w:rsid w:val="00B9520E"/>
    <w:rsid w:val="00BA0769"/>
    <w:rsid w:val="00BA17E0"/>
    <w:rsid w:val="00BA3674"/>
    <w:rsid w:val="00BA533C"/>
    <w:rsid w:val="00BA707E"/>
    <w:rsid w:val="00BA7196"/>
    <w:rsid w:val="00BA71B2"/>
    <w:rsid w:val="00BA7BED"/>
    <w:rsid w:val="00BB01E7"/>
    <w:rsid w:val="00BB0DAE"/>
    <w:rsid w:val="00BB2A03"/>
    <w:rsid w:val="00BC46D2"/>
    <w:rsid w:val="00BC62B0"/>
    <w:rsid w:val="00BD0E8B"/>
    <w:rsid w:val="00BD405B"/>
    <w:rsid w:val="00BD4079"/>
    <w:rsid w:val="00BD497F"/>
    <w:rsid w:val="00BD64FA"/>
    <w:rsid w:val="00BD66D0"/>
    <w:rsid w:val="00BE4949"/>
    <w:rsid w:val="00BE6665"/>
    <w:rsid w:val="00BE6A5B"/>
    <w:rsid w:val="00BF4D6A"/>
    <w:rsid w:val="00BF6C0F"/>
    <w:rsid w:val="00C00152"/>
    <w:rsid w:val="00C004FD"/>
    <w:rsid w:val="00C01408"/>
    <w:rsid w:val="00C04667"/>
    <w:rsid w:val="00C05CC8"/>
    <w:rsid w:val="00C060BF"/>
    <w:rsid w:val="00C0650B"/>
    <w:rsid w:val="00C072D4"/>
    <w:rsid w:val="00C10E9C"/>
    <w:rsid w:val="00C11C21"/>
    <w:rsid w:val="00C1255E"/>
    <w:rsid w:val="00C12942"/>
    <w:rsid w:val="00C148D4"/>
    <w:rsid w:val="00C2030A"/>
    <w:rsid w:val="00C206B9"/>
    <w:rsid w:val="00C21F90"/>
    <w:rsid w:val="00C2292F"/>
    <w:rsid w:val="00C27FBC"/>
    <w:rsid w:val="00C30A04"/>
    <w:rsid w:val="00C3171F"/>
    <w:rsid w:val="00C34F8B"/>
    <w:rsid w:val="00C368A0"/>
    <w:rsid w:val="00C42C78"/>
    <w:rsid w:val="00C4790C"/>
    <w:rsid w:val="00C47CB7"/>
    <w:rsid w:val="00C50AF5"/>
    <w:rsid w:val="00C525B5"/>
    <w:rsid w:val="00C5429B"/>
    <w:rsid w:val="00C57893"/>
    <w:rsid w:val="00C60C80"/>
    <w:rsid w:val="00C61448"/>
    <w:rsid w:val="00C61F46"/>
    <w:rsid w:val="00C63008"/>
    <w:rsid w:val="00C63040"/>
    <w:rsid w:val="00C63E10"/>
    <w:rsid w:val="00C663B9"/>
    <w:rsid w:val="00C66422"/>
    <w:rsid w:val="00C66D54"/>
    <w:rsid w:val="00C674D1"/>
    <w:rsid w:val="00C7173D"/>
    <w:rsid w:val="00C71C27"/>
    <w:rsid w:val="00C721C0"/>
    <w:rsid w:val="00C726B0"/>
    <w:rsid w:val="00C73BD0"/>
    <w:rsid w:val="00C770BE"/>
    <w:rsid w:val="00C81218"/>
    <w:rsid w:val="00C81926"/>
    <w:rsid w:val="00C82FFD"/>
    <w:rsid w:val="00C83F5D"/>
    <w:rsid w:val="00C9086C"/>
    <w:rsid w:val="00C90988"/>
    <w:rsid w:val="00C90C62"/>
    <w:rsid w:val="00C90CB0"/>
    <w:rsid w:val="00C919CA"/>
    <w:rsid w:val="00C927A9"/>
    <w:rsid w:val="00C93AAA"/>
    <w:rsid w:val="00C952C4"/>
    <w:rsid w:val="00C95558"/>
    <w:rsid w:val="00CA1593"/>
    <w:rsid w:val="00CA24AA"/>
    <w:rsid w:val="00CA304E"/>
    <w:rsid w:val="00CA380D"/>
    <w:rsid w:val="00CA44D3"/>
    <w:rsid w:val="00CA5055"/>
    <w:rsid w:val="00CA5128"/>
    <w:rsid w:val="00CA5335"/>
    <w:rsid w:val="00CA7A4C"/>
    <w:rsid w:val="00CB4E8C"/>
    <w:rsid w:val="00CC0597"/>
    <w:rsid w:val="00CC24C1"/>
    <w:rsid w:val="00CC559C"/>
    <w:rsid w:val="00CC6BF7"/>
    <w:rsid w:val="00CC7BB1"/>
    <w:rsid w:val="00CD0797"/>
    <w:rsid w:val="00CD325A"/>
    <w:rsid w:val="00CD4A4D"/>
    <w:rsid w:val="00CD514D"/>
    <w:rsid w:val="00CD58B5"/>
    <w:rsid w:val="00CD7B45"/>
    <w:rsid w:val="00CE021B"/>
    <w:rsid w:val="00CE0E2B"/>
    <w:rsid w:val="00CE284E"/>
    <w:rsid w:val="00CE50CB"/>
    <w:rsid w:val="00CE6258"/>
    <w:rsid w:val="00CE7438"/>
    <w:rsid w:val="00CF282F"/>
    <w:rsid w:val="00CF4E6E"/>
    <w:rsid w:val="00CF5A82"/>
    <w:rsid w:val="00D06715"/>
    <w:rsid w:val="00D07289"/>
    <w:rsid w:val="00D10E08"/>
    <w:rsid w:val="00D113C8"/>
    <w:rsid w:val="00D1208C"/>
    <w:rsid w:val="00D1247A"/>
    <w:rsid w:val="00D14C3B"/>
    <w:rsid w:val="00D154A9"/>
    <w:rsid w:val="00D154BD"/>
    <w:rsid w:val="00D16B95"/>
    <w:rsid w:val="00D171AA"/>
    <w:rsid w:val="00D213EC"/>
    <w:rsid w:val="00D2155D"/>
    <w:rsid w:val="00D225FD"/>
    <w:rsid w:val="00D22DC9"/>
    <w:rsid w:val="00D237A5"/>
    <w:rsid w:val="00D26DE7"/>
    <w:rsid w:val="00D27467"/>
    <w:rsid w:val="00D27784"/>
    <w:rsid w:val="00D377ED"/>
    <w:rsid w:val="00D42618"/>
    <w:rsid w:val="00D45AF1"/>
    <w:rsid w:val="00D45E98"/>
    <w:rsid w:val="00D5001A"/>
    <w:rsid w:val="00D5084A"/>
    <w:rsid w:val="00D521A7"/>
    <w:rsid w:val="00D5388D"/>
    <w:rsid w:val="00D572F3"/>
    <w:rsid w:val="00D605D4"/>
    <w:rsid w:val="00D6157F"/>
    <w:rsid w:val="00D63571"/>
    <w:rsid w:val="00D63C0A"/>
    <w:rsid w:val="00D65B25"/>
    <w:rsid w:val="00D65CC0"/>
    <w:rsid w:val="00D65E18"/>
    <w:rsid w:val="00D661EA"/>
    <w:rsid w:val="00D676A9"/>
    <w:rsid w:val="00D72134"/>
    <w:rsid w:val="00D7235E"/>
    <w:rsid w:val="00D74C1D"/>
    <w:rsid w:val="00D76F94"/>
    <w:rsid w:val="00D77DB4"/>
    <w:rsid w:val="00D8050C"/>
    <w:rsid w:val="00D80A4E"/>
    <w:rsid w:val="00D80CAE"/>
    <w:rsid w:val="00D81A50"/>
    <w:rsid w:val="00D8376E"/>
    <w:rsid w:val="00D87BC9"/>
    <w:rsid w:val="00D91F32"/>
    <w:rsid w:val="00D92582"/>
    <w:rsid w:val="00D92A92"/>
    <w:rsid w:val="00D92D1C"/>
    <w:rsid w:val="00D93EC6"/>
    <w:rsid w:val="00D93F6B"/>
    <w:rsid w:val="00D94853"/>
    <w:rsid w:val="00D951F6"/>
    <w:rsid w:val="00D95757"/>
    <w:rsid w:val="00D95BA7"/>
    <w:rsid w:val="00D979CF"/>
    <w:rsid w:val="00DA217E"/>
    <w:rsid w:val="00DB1D7A"/>
    <w:rsid w:val="00DB330C"/>
    <w:rsid w:val="00DB34B2"/>
    <w:rsid w:val="00DB34F5"/>
    <w:rsid w:val="00DB485B"/>
    <w:rsid w:val="00DB48C7"/>
    <w:rsid w:val="00DB552F"/>
    <w:rsid w:val="00DB61F8"/>
    <w:rsid w:val="00DB658B"/>
    <w:rsid w:val="00DB77C1"/>
    <w:rsid w:val="00DC158E"/>
    <w:rsid w:val="00DC2FEF"/>
    <w:rsid w:val="00DC4748"/>
    <w:rsid w:val="00DC486B"/>
    <w:rsid w:val="00DC54F2"/>
    <w:rsid w:val="00DC5839"/>
    <w:rsid w:val="00DC699E"/>
    <w:rsid w:val="00DD01D5"/>
    <w:rsid w:val="00DD0F27"/>
    <w:rsid w:val="00DD105A"/>
    <w:rsid w:val="00DD262D"/>
    <w:rsid w:val="00DD3CF3"/>
    <w:rsid w:val="00DD7F1E"/>
    <w:rsid w:val="00DE0339"/>
    <w:rsid w:val="00DE1241"/>
    <w:rsid w:val="00DE47B0"/>
    <w:rsid w:val="00DE5F9D"/>
    <w:rsid w:val="00DF06D3"/>
    <w:rsid w:val="00DF0DA2"/>
    <w:rsid w:val="00DF45E8"/>
    <w:rsid w:val="00DF5DE3"/>
    <w:rsid w:val="00DF6BC4"/>
    <w:rsid w:val="00DF703B"/>
    <w:rsid w:val="00DF71CB"/>
    <w:rsid w:val="00DF7263"/>
    <w:rsid w:val="00E008B0"/>
    <w:rsid w:val="00E03605"/>
    <w:rsid w:val="00E1130E"/>
    <w:rsid w:val="00E1253C"/>
    <w:rsid w:val="00E13011"/>
    <w:rsid w:val="00E1321B"/>
    <w:rsid w:val="00E148E7"/>
    <w:rsid w:val="00E15C58"/>
    <w:rsid w:val="00E16A99"/>
    <w:rsid w:val="00E16CAB"/>
    <w:rsid w:val="00E16CCB"/>
    <w:rsid w:val="00E16E79"/>
    <w:rsid w:val="00E21A10"/>
    <w:rsid w:val="00E23184"/>
    <w:rsid w:val="00E24A1B"/>
    <w:rsid w:val="00E250C3"/>
    <w:rsid w:val="00E265F1"/>
    <w:rsid w:val="00E30C09"/>
    <w:rsid w:val="00E33643"/>
    <w:rsid w:val="00E34A44"/>
    <w:rsid w:val="00E36B4E"/>
    <w:rsid w:val="00E376A4"/>
    <w:rsid w:val="00E37943"/>
    <w:rsid w:val="00E4019B"/>
    <w:rsid w:val="00E42352"/>
    <w:rsid w:val="00E435AA"/>
    <w:rsid w:val="00E436E6"/>
    <w:rsid w:val="00E4614D"/>
    <w:rsid w:val="00E4643A"/>
    <w:rsid w:val="00E47810"/>
    <w:rsid w:val="00E50B95"/>
    <w:rsid w:val="00E511FF"/>
    <w:rsid w:val="00E528C1"/>
    <w:rsid w:val="00E549FF"/>
    <w:rsid w:val="00E564C6"/>
    <w:rsid w:val="00E56D7A"/>
    <w:rsid w:val="00E5772E"/>
    <w:rsid w:val="00E619FA"/>
    <w:rsid w:val="00E64057"/>
    <w:rsid w:val="00E67957"/>
    <w:rsid w:val="00E700F4"/>
    <w:rsid w:val="00E706E9"/>
    <w:rsid w:val="00E7186B"/>
    <w:rsid w:val="00E719B7"/>
    <w:rsid w:val="00E73EAB"/>
    <w:rsid w:val="00E74328"/>
    <w:rsid w:val="00E7487A"/>
    <w:rsid w:val="00E74BE2"/>
    <w:rsid w:val="00E75EE8"/>
    <w:rsid w:val="00E767EB"/>
    <w:rsid w:val="00E7689F"/>
    <w:rsid w:val="00E77502"/>
    <w:rsid w:val="00E77C92"/>
    <w:rsid w:val="00E77F02"/>
    <w:rsid w:val="00E863B4"/>
    <w:rsid w:val="00E87F25"/>
    <w:rsid w:val="00E90205"/>
    <w:rsid w:val="00E92169"/>
    <w:rsid w:val="00E93217"/>
    <w:rsid w:val="00E93386"/>
    <w:rsid w:val="00E93D5C"/>
    <w:rsid w:val="00E9459F"/>
    <w:rsid w:val="00E952E6"/>
    <w:rsid w:val="00E95B37"/>
    <w:rsid w:val="00E95EBA"/>
    <w:rsid w:val="00EA0CAA"/>
    <w:rsid w:val="00EA1BF5"/>
    <w:rsid w:val="00EA2D5F"/>
    <w:rsid w:val="00EA3A75"/>
    <w:rsid w:val="00EA526D"/>
    <w:rsid w:val="00EB1A57"/>
    <w:rsid w:val="00EB224F"/>
    <w:rsid w:val="00EB2A11"/>
    <w:rsid w:val="00EB5848"/>
    <w:rsid w:val="00EB67F7"/>
    <w:rsid w:val="00EC2DBB"/>
    <w:rsid w:val="00EC3DDA"/>
    <w:rsid w:val="00EC4441"/>
    <w:rsid w:val="00EC460C"/>
    <w:rsid w:val="00EC6374"/>
    <w:rsid w:val="00EC757F"/>
    <w:rsid w:val="00EC79AD"/>
    <w:rsid w:val="00ED005B"/>
    <w:rsid w:val="00ED1DC3"/>
    <w:rsid w:val="00ED2378"/>
    <w:rsid w:val="00ED3079"/>
    <w:rsid w:val="00ED44F0"/>
    <w:rsid w:val="00EE10FF"/>
    <w:rsid w:val="00EE430B"/>
    <w:rsid w:val="00EE44E7"/>
    <w:rsid w:val="00EE5EE8"/>
    <w:rsid w:val="00EE6A51"/>
    <w:rsid w:val="00EE6FC6"/>
    <w:rsid w:val="00EE7D59"/>
    <w:rsid w:val="00EF1045"/>
    <w:rsid w:val="00EF2C0D"/>
    <w:rsid w:val="00EF42F4"/>
    <w:rsid w:val="00EF4C48"/>
    <w:rsid w:val="00EF5EE3"/>
    <w:rsid w:val="00EF600D"/>
    <w:rsid w:val="00EF62C2"/>
    <w:rsid w:val="00F00B4B"/>
    <w:rsid w:val="00F037EC"/>
    <w:rsid w:val="00F0688C"/>
    <w:rsid w:val="00F07CAD"/>
    <w:rsid w:val="00F1020D"/>
    <w:rsid w:val="00F10504"/>
    <w:rsid w:val="00F13B69"/>
    <w:rsid w:val="00F162B8"/>
    <w:rsid w:val="00F21CAD"/>
    <w:rsid w:val="00F245F9"/>
    <w:rsid w:val="00F25162"/>
    <w:rsid w:val="00F254B6"/>
    <w:rsid w:val="00F254EE"/>
    <w:rsid w:val="00F25FF0"/>
    <w:rsid w:val="00F271C4"/>
    <w:rsid w:val="00F30099"/>
    <w:rsid w:val="00F33512"/>
    <w:rsid w:val="00F337CB"/>
    <w:rsid w:val="00F36B28"/>
    <w:rsid w:val="00F371B6"/>
    <w:rsid w:val="00F41977"/>
    <w:rsid w:val="00F42DE9"/>
    <w:rsid w:val="00F45372"/>
    <w:rsid w:val="00F50302"/>
    <w:rsid w:val="00F52CC4"/>
    <w:rsid w:val="00F55419"/>
    <w:rsid w:val="00F55525"/>
    <w:rsid w:val="00F63F11"/>
    <w:rsid w:val="00F643F8"/>
    <w:rsid w:val="00F64A30"/>
    <w:rsid w:val="00F65379"/>
    <w:rsid w:val="00F65990"/>
    <w:rsid w:val="00F669DE"/>
    <w:rsid w:val="00F66A9A"/>
    <w:rsid w:val="00F707C6"/>
    <w:rsid w:val="00F71F60"/>
    <w:rsid w:val="00F72ED1"/>
    <w:rsid w:val="00F73C22"/>
    <w:rsid w:val="00F80355"/>
    <w:rsid w:val="00F80DCE"/>
    <w:rsid w:val="00F814DA"/>
    <w:rsid w:val="00F839B8"/>
    <w:rsid w:val="00F86184"/>
    <w:rsid w:val="00F90992"/>
    <w:rsid w:val="00F959E2"/>
    <w:rsid w:val="00F95A79"/>
    <w:rsid w:val="00F97C49"/>
    <w:rsid w:val="00FA05D0"/>
    <w:rsid w:val="00FA1111"/>
    <w:rsid w:val="00FA1636"/>
    <w:rsid w:val="00FA19CB"/>
    <w:rsid w:val="00FA224C"/>
    <w:rsid w:val="00FA4272"/>
    <w:rsid w:val="00FA4458"/>
    <w:rsid w:val="00FA4BF3"/>
    <w:rsid w:val="00FB1C4E"/>
    <w:rsid w:val="00FB4705"/>
    <w:rsid w:val="00FB51CD"/>
    <w:rsid w:val="00FB62FC"/>
    <w:rsid w:val="00FC0F2A"/>
    <w:rsid w:val="00FC1635"/>
    <w:rsid w:val="00FC2B8E"/>
    <w:rsid w:val="00FC33C3"/>
    <w:rsid w:val="00FC3A52"/>
    <w:rsid w:val="00FC3BBD"/>
    <w:rsid w:val="00FC3FAD"/>
    <w:rsid w:val="00FC5FDA"/>
    <w:rsid w:val="00FD07B7"/>
    <w:rsid w:val="00FD1FA4"/>
    <w:rsid w:val="00FD2D8C"/>
    <w:rsid w:val="00FD43D4"/>
    <w:rsid w:val="00FD465A"/>
    <w:rsid w:val="00FD5584"/>
    <w:rsid w:val="00FD5ED5"/>
    <w:rsid w:val="00FD6DC5"/>
    <w:rsid w:val="00FD7C3A"/>
    <w:rsid w:val="00FE0F32"/>
    <w:rsid w:val="00FE361C"/>
    <w:rsid w:val="00FE4F20"/>
    <w:rsid w:val="00FE55E1"/>
    <w:rsid w:val="00FE5774"/>
    <w:rsid w:val="00FF07C3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E97E124"/>
  <w15:docId w15:val="{92CE3331-E3EB-467B-B25E-5F0E1FE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5EE3"/>
    <w:rPr>
      <w:rFonts w:ascii="Arial" w:hAnsi="Arial"/>
      <w:sz w:val="28"/>
      <w:szCs w:val="28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0760F0"/>
    <w:pPr>
      <w:keepNext/>
      <w:keepLines/>
      <w:spacing w:before="480"/>
      <w:outlineLvl w:val="0"/>
    </w:pPr>
    <w:rPr>
      <w:rFonts w:ascii="Arial Black" w:hAnsi="Arial Black"/>
      <w:b/>
      <w:bCs/>
      <w:color w:val="365F91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0760F0"/>
    <w:rPr>
      <w:rFonts w:ascii="Arial Black" w:hAnsi="Arial Black" w:cs="Times New Roman"/>
      <w:b/>
      <w:color w:val="365F91"/>
      <w:sz w:val="28"/>
      <w:lang w:val="de-CH"/>
    </w:rPr>
  </w:style>
  <w:style w:type="paragraph" w:styleId="Kopfzeile">
    <w:name w:val="header"/>
    <w:basedOn w:val="Standard"/>
    <w:link w:val="KopfzeileZchn"/>
    <w:uiPriority w:val="99"/>
    <w:rsid w:val="000101A6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101A6"/>
    <w:rPr>
      <w:rFonts w:cs="Times New Roman"/>
      <w:sz w:val="24"/>
      <w:lang w:val="de-CH"/>
    </w:rPr>
  </w:style>
  <w:style w:type="paragraph" w:styleId="Fuzeile">
    <w:name w:val="footer"/>
    <w:basedOn w:val="Standard"/>
    <w:link w:val="FuzeileZchn"/>
    <w:rsid w:val="000101A6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  <w:lang w:val="de-CH" w:eastAsia="de-CH"/>
    </w:rPr>
  </w:style>
  <w:style w:type="character" w:customStyle="1" w:styleId="FuzeileZchn">
    <w:name w:val="Fußzeile Zchn"/>
    <w:basedOn w:val="Absatz-Standardschriftart"/>
    <w:link w:val="Fuzeile"/>
    <w:locked/>
    <w:rsid w:val="000101A6"/>
    <w:rPr>
      <w:rFonts w:cs="Times New Roman"/>
      <w:sz w:val="24"/>
      <w:lang w:val="de-CH"/>
    </w:rPr>
  </w:style>
  <w:style w:type="paragraph" w:styleId="Sprechblasentext">
    <w:name w:val="Balloon Text"/>
    <w:basedOn w:val="Standard"/>
    <w:link w:val="SprechblasentextZchn"/>
    <w:uiPriority w:val="99"/>
    <w:rsid w:val="000101A6"/>
    <w:rPr>
      <w:rFonts w:ascii="Tahoma" w:hAnsi="Tahoma"/>
      <w:sz w:val="16"/>
      <w:szCs w:val="16"/>
      <w:lang w:val="de-CH" w:eastAsia="de-CH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0101A6"/>
    <w:rPr>
      <w:rFonts w:ascii="Tahoma" w:hAnsi="Tahoma" w:cs="Times New Roman"/>
      <w:sz w:val="16"/>
      <w:lang w:val="de-CH"/>
    </w:rPr>
  </w:style>
  <w:style w:type="paragraph" w:styleId="Listenabsatz">
    <w:name w:val="List Paragraph"/>
    <w:basedOn w:val="Standard"/>
    <w:uiPriority w:val="99"/>
    <w:qFormat/>
    <w:rsid w:val="000101A6"/>
    <w:pPr>
      <w:ind w:left="720"/>
      <w:contextualSpacing/>
    </w:pPr>
    <w:rPr>
      <w:rFonts w:ascii="Times New Roman" w:hAnsi="Times New Roman"/>
      <w:sz w:val="24"/>
      <w:szCs w:val="24"/>
      <w:lang w:val="de-CH" w:eastAsia="en-US"/>
    </w:rPr>
  </w:style>
  <w:style w:type="table" w:styleId="Tabellenraster">
    <w:name w:val="Table Grid"/>
    <w:basedOn w:val="NormaleTabelle"/>
    <w:uiPriority w:val="99"/>
    <w:rsid w:val="00AB682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99"/>
    <w:qFormat/>
    <w:rsid w:val="00A133C7"/>
    <w:rPr>
      <w:rFonts w:cs="Times New Roman"/>
      <w:b/>
      <w:bCs/>
    </w:rPr>
  </w:style>
  <w:style w:type="character" w:styleId="Hyperlink">
    <w:name w:val="Hyperlink"/>
    <w:basedOn w:val="Absatz-Standardschriftart"/>
    <w:uiPriority w:val="99"/>
    <w:rsid w:val="00292683"/>
    <w:rPr>
      <w:rFonts w:cs="Times New Roman"/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2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e-oberwil-lieli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u\AppData\Roaming\Microsoft\Templates\Brief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f4dd2-a755-40d6-8a89-36be374b462c">
      <Terms xmlns="http://schemas.microsoft.com/office/infopath/2007/PartnerControls"/>
    </lcf76f155ced4ddcb4097134ff3c332f>
    <TaxCatchAll xmlns="9322b378-2bfa-4714-8573-c80480dfe6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292D7840AC8344BCFA2FE11062D95C" ma:contentTypeVersion="12" ma:contentTypeDescription="Ein neues Dokument erstellen." ma:contentTypeScope="" ma:versionID="597ccac9737d30ad5a02ea41178ab6a7">
  <xsd:schema xmlns:xsd="http://www.w3.org/2001/XMLSchema" xmlns:xs="http://www.w3.org/2001/XMLSchema" xmlns:p="http://schemas.microsoft.com/office/2006/metadata/properties" xmlns:ns2="1c5f4dd2-a755-40d6-8a89-36be374b462c" xmlns:ns3="9322b378-2bfa-4714-8573-c80480dfe6a4" targetNamespace="http://schemas.microsoft.com/office/2006/metadata/properties" ma:root="true" ma:fieldsID="5fc9f230c2209ccfae65976a7bc80560" ns2:_="" ns3:_="">
    <xsd:import namespace="1c5f4dd2-a755-40d6-8a89-36be374b462c"/>
    <xsd:import namespace="9322b378-2bfa-4714-8573-c80480dfe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4dd2-a755-40d6-8a89-36be374b4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1da44b53-b534-4ee9-98ca-b2472cdcb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2b378-2bfa-4714-8573-c80480dfe6a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5f0d32-764b-44b7-a22f-f6a092b0b22b}" ma:internalName="TaxCatchAll" ma:showField="CatchAllData" ma:web="9322b378-2bfa-4714-8573-c80480dfe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772EBA-E239-4F8C-8ECF-91460118ED98}">
  <ds:schemaRefs>
    <ds:schemaRef ds:uri="http://schemas.microsoft.com/office/2006/metadata/properties"/>
    <ds:schemaRef ds:uri="http://schemas.microsoft.com/office/infopath/2007/PartnerControls"/>
    <ds:schemaRef ds:uri="1c5f4dd2-a755-40d6-8a89-36be374b462c"/>
    <ds:schemaRef ds:uri="9322b378-2bfa-4714-8573-c80480dfe6a4"/>
  </ds:schemaRefs>
</ds:datastoreItem>
</file>

<file path=customXml/itemProps2.xml><?xml version="1.0" encoding="utf-8"?>
<ds:datastoreItem xmlns:ds="http://schemas.openxmlformats.org/officeDocument/2006/customXml" ds:itemID="{051C1BDE-EA6D-47C0-BD3E-715D1782AD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6EE82-099C-4F66-87B9-26AFC7D44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f4dd2-a755-40d6-8a89-36be374b462c"/>
    <ds:schemaRef ds:uri="9322b378-2bfa-4714-8573-c80480dfe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C:\Users\cju\AppData\Roaming\Microsoft\Templates\Briefvorlage.dotx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Suchen Sie eine Stelle als Schulische Heilpädagogin in Teilzeit mit viel Gestaltungsraum, in einer mittelgrossen ländlichenSchule mit einme engagierten Team und einem guten Schulklima</vt:lpstr>
    </vt:vector>
  </TitlesOfParts>
  <Company>HP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Suchen Sie eine Stelle als Schulische Heilpädagogin in Teilzeit mit viel Gestaltungsraum, in einer mittelgrossen ländlichenSchule mit einme engagierten Team und einem guten Schulklima</dc:title>
  <dc:subject/>
  <dc:creator>cju</dc:creator>
  <cp:keywords/>
  <dc:description/>
  <cp:lastModifiedBy>Petra Corte</cp:lastModifiedBy>
  <cp:revision>3</cp:revision>
  <cp:lastPrinted>2025-09-25T09:28:00Z</cp:lastPrinted>
  <dcterms:created xsi:type="dcterms:W3CDTF">2026-02-11T11:45:00Z</dcterms:created>
  <dcterms:modified xsi:type="dcterms:W3CDTF">2026-02-11T11:51:00Z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0x0101007C292D7840AC8344BCFA2FE11062D95C</vt:lpwstr>
  </property>
  <property fmtid="{D5CDD505-2E9C-101B-9397-08002B2CF9AE}" pid="3" name="MediaServiceImageTags">
    <vt:lpwstr/>
  </property>
</Properties>
</file>